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2" w:rsidRPr="00176919" w:rsidRDefault="002B1D16" w:rsidP="002916AD">
      <w:pPr>
        <w:pStyle w:val="Tittel"/>
        <w:jc w:val="center"/>
        <w:rPr>
          <w:rFonts w:ascii="Arial" w:hAnsi="Arial" w:cs="Arial"/>
          <w:sz w:val="96"/>
          <w:szCs w:val="96"/>
        </w:rPr>
      </w:pPr>
      <w:r>
        <w:rPr>
          <w:rFonts w:ascii="Arial" w:hAnsi="Arial" w:cs="Arial"/>
          <w:sz w:val="96"/>
          <w:szCs w:val="96"/>
        </w:rPr>
        <w:tab/>
      </w:r>
    </w:p>
    <w:p w:rsidR="00766873" w:rsidRPr="00766873" w:rsidRDefault="00E36F6C"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Evaluering av Jobbklar pakken</w:t>
      </w:r>
      <w:r w:rsidR="00766873" w:rsidRPr="00766873">
        <w:rPr>
          <w:color w:val="17365D" w:themeColor="text2" w:themeShade="BF"/>
          <w:spacing w:val="5"/>
          <w:sz w:val="52"/>
          <w:szCs w:val="52"/>
        </w:rPr>
        <w:t xml:space="preserve"> </w:t>
      </w:r>
    </w:p>
    <w:p w:rsidR="00F32743" w:rsidRDefault="00F32743"/>
    <w:p w:rsidR="00766873" w:rsidRDefault="00766873" w:rsidP="00766873">
      <w:pPr>
        <w:pStyle w:val="Undertittel"/>
      </w:pPr>
      <w:r>
        <w:t xml:space="preserve">Delrapport </w:t>
      </w:r>
      <w:r w:rsidR="006B5B5F">
        <w:t>Jobbklar</w:t>
      </w:r>
      <w:r>
        <w:t>-prosjektet</w:t>
      </w:r>
    </w:p>
    <w:p w:rsidR="00766873" w:rsidRDefault="00766873"/>
    <w:tbl>
      <w:tblPr>
        <w:tblStyle w:val="Tabellrutenett"/>
        <w:tblW w:w="0" w:type="auto"/>
        <w:tblLook w:val="04A0" w:firstRow="1" w:lastRow="0" w:firstColumn="1" w:lastColumn="0" w:noHBand="0" w:noVBand="1"/>
      </w:tblPr>
      <w:tblGrid>
        <w:gridCol w:w="4537"/>
        <w:gridCol w:w="4525"/>
      </w:tblGrid>
      <w:tr w:rsidR="00766873" w:rsidTr="00E32CB6">
        <w:tc>
          <w:tcPr>
            <w:tcW w:w="4606" w:type="dxa"/>
          </w:tcPr>
          <w:p w:rsidR="00766873" w:rsidRDefault="00766873" w:rsidP="00E32CB6">
            <w:r>
              <w:t>Prosjektnavn:</w:t>
            </w:r>
          </w:p>
        </w:tc>
        <w:tc>
          <w:tcPr>
            <w:tcW w:w="4606" w:type="dxa"/>
          </w:tcPr>
          <w:p w:rsidR="00766873" w:rsidRDefault="00E36F6C" w:rsidP="00E32CB6">
            <w:r>
              <w:t>Jobbklar</w:t>
            </w:r>
          </w:p>
        </w:tc>
      </w:tr>
      <w:tr w:rsidR="00766873" w:rsidTr="00E32CB6">
        <w:tc>
          <w:tcPr>
            <w:tcW w:w="4606" w:type="dxa"/>
          </w:tcPr>
          <w:p w:rsidR="00766873" w:rsidRDefault="00766873" w:rsidP="00E32CB6">
            <w:r>
              <w:t>Prosjektperiode:</w:t>
            </w:r>
          </w:p>
        </w:tc>
        <w:tc>
          <w:tcPr>
            <w:tcW w:w="4606" w:type="dxa"/>
          </w:tcPr>
          <w:p w:rsidR="00766873" w:rsidRDefault="00E36F6C" w:rsidP="00E36F6C">
            <w:r>
              <w:t>07.03.2014 – 31.12.2014</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967481" w:rsidP="00967481">
            <w:r>
              <w:t>04</w:t>
            </w:r>
            <w:r w:rsidR="00C47C24">
              <w:t>.</w:t>
            </w:r>
            <w:r w:rsidR="00E52774">
              <w:t>1</w:t>
            </w:r>
            <w:r>
              <w:t>1</w:t>
            </w:r>
            <w:r w:rsidR="00C47C24">
              <w:t>.2014</w:t>
            </w:r>
          </w:p>
        </w:tc>
      </w:tr>
    </w:tbl>
    <w:p w:rsidR="00E66D67" w:rsidRDefault="00E66D67">
      <w:pPr>
        <w:rPr>
          <w:noProof/>
          <w:sz w:val="96"/>
          <w:szCs w:val="96"/>
          <w:lang w:eastAsia="nb-NO"/>
        </w:rPr>
      </w:pPr>
    </w:p>
    <w:p w:rsidR="00967481" w:rsidRDefault="00967481" w:rsidP="00967481">
      <w:pPr>
        <w:rPr>
          <w:noProof/>
          <w:sz w:val="96"/>
          <w:szCs w:val="96"/>
          <w:lang w:eastAsia="nb-NO"/>
        </w:rPr>
      </w:pPr>
      <w:r>
        <w:rPr>
          <w:noProof/>
          <w:sz w:val="96"/>
          <w:szCs w:val="96"/>
          <w:lang w:eastAsia="nb-NO"/>
        </w:rPr>
        <w:t>Prosjektet støttes av:</w:t>
      </w:r>
    </w:p>
    <w:p w:rsidR="00967481" w:rsidRDefault="00967481" w:rsidP="00967481">
      <w:pPr>
        <w:rPr>
          <w:noProof/>
          <w:sz w:val="96"/>
          <w:szCs w:val="96"/>
          <w:lang w:eastAsia="nb-NO"/>
        </w:rPr>
      </w:pPr>
      <w:r>
        <w:rPr>
          <w:noProof/>
          <w:sz w:val="96"/>
          <w:szCs w:val="96"/>
          <w:lang w:eastAsia="nb-NO"/>
        </w:rPr>
        <w:t>NAV Hjelpemidler og tilrettelegging</w:t>
      </w:r>
    </w:p>
    <w:p w:rsidR="00C33723" w:rsidRDefault="00C33723">
      <w:pPr>
        <w:rPr>
          <w:rFonts w:ascii="Arial" w:hAnsi="Arial" w:cs="Arial"/>
          <w:noProof/>
          <w:sz w:val="28"/>
          <w:szCs w:val="28"/>
          <w:lang w:eastAsia="nb-NO"/>
        </w:rPr>
      </w:pPr>
      <w:bookmarkStart w:id="0" w:name="_GoBack"/>
      <w:bookmarkEnd w:id="0"/>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proofErr w:type="spellStart"/>
      <w:r w:rsidRPr="00766873">
        <w:t>Tlf</w:t>
      </w:r>
      <w:proofErr w:type="spellEnd"/>
      <w:r w:rsidRPr="00766873">
        <w:t>: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967481"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243DEB"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02515357" w:history="1">
            <w:r w:rsidR="00243DEB" w:rsidRPr="00CD33ED">
              <w:rPr>
                <w:rStyle w:val="Hyperkobling"/>
                <w:noProof/>
              </w:rPr>
              <w:t>1</w:t>
            </w:r>
            <w:r w:rsidR="00243DEB">
              <w:rPr>
                <w:rFonts w:eastAsiaTheme="minorEastAsia"/>
                <w:noProof/>
                <w:lang w:eastAsia="nb-NO"/>
              </w:rPr>
              <w:tab/>
            </w:r>
            <w:r w:rsidR="00243DEB" w:rsidRPr="00CD33ED">
              <w:rPr>
                <w:rStyle w:val="Hyperkobling"/>
                <w:noProof/>
              </w:rPr>
              <w:t>Bakgrunn</w:t>
            </w:r>
            <w:r w:rsidR="00243DEB">
              <w:rPr>
                <w:noProof/>
                <w:webHidden/>
              </w:rPr>
              <w:tab/>
            </w:r>
            <w:r w:rsidR="00243DEB">
              <w:rPr>
                <w:noProof/>
                <w:webHidden/>
              </w:rPr>
              <w:fldChar w:fldCharType="begin"/>
            </w:r>
            <w:r w:rsidR="00243DEB">
              <w:rPr>
                <w:noProof/>
                <w:webHidden/>
              </w:rPr>
              <w:instrText xml:space="preserve"> PAGEREF _Toc402515357 \h </w:instrText>
            </w:r>
            <w:r w:rsidR="00243DEB">
              <w:rPr>
                <w:noProof/>
                <w:webHidden/>
              </w:rPr>
            </w:r>
            <w:r w:rsidR="00243DEB">
              <w:rPr>
                <w:noProof/>
                <w:webHidden/>
              </w:rPr>
              <w:fldChar w:fldCharType="separate"/>
            </w:r>
            <w:r w:rsidR="00243DEB">
              <w:rPr>
                <w:noProof/>
                <w:webHidden/>
              </w:rPr>
              <w:t>3</w:t>
            </w:r>
            <w:r w:rsidR="00243DEB">
              <w:rPr>
                <w:noProof/>
                <w:webHidden/>
              </w:rPr>
              <w:fldChar w:fldCharType="end"/>
            </w:r>
          </w:hyperlink>
        </w:p>
        <w:p w:rsidR="00243DEB" w:rsidRDefault="00967481">
          <w:pPr>
            <w:pStyle w:val="INNH1"/>
            <w:tabs>
              <w:tab w:val="left" w:pos="440"/>
              <w:tab w:val="right" w:leader="dot" w:pos="9062"/>
            </w:tabs>
            <w:rPr>
              <w:rFonts w:eastAsiaTheme="minorEastAsia"/>
              <w:noProof/>
              <w:lang w:eastAsia="nb-NO"/>
            </w:rPr>
          </w:pPr>
          <w:hyperlink w:anchor="_Toc402515358" w:history="1">
            <w:r w:rsidR="00243DEB" w:rsidRPr="00CD33ED">
              <w:rPr>
                <w:rStyle w:val="Hyperkobling"/>
                <w:noProof/>
              </w:rPr>
              <w:t>2</w:t>
            </w:r>
            <w:r w:rsidR="00243DEB">
              <w:rPr>
                <w:rFonts w:eastAsiaTheme="minorEastAsia"/>
                <w:noProof/>
                <w:lang w:eastAsia="nb-NO"/>
              </w:rPr>
              <w:tab/>
            </w:r>
            <w:r w:rsidR="00243DEB" w:rsidRPr="00CD33ED">
              <w:rPr>
                <w:rStyle w:val="Hyperkobling"/>
                <w:noProof/>
              </w:rPr>
              <w:t>Evaluering</w:t>
            </w:r>
            <w:r w:rsidR="00243DEB">
              <w:rPr>
                <w:noProof/>
                <w:webHidden/>
              </w:rPr>
              <w:tab/>
            </w:r>
            <w:r w:rsidR="00243DEB">
              <w:rPr>
                <w:noProof/>
                <w:webHidden/>
              </w:rPr>
              <w:fldChar w:fldCharType="begin"/>
            </w:r>
            <w:r w:rsidR="00243DEB">
              <w:rPr>
                <w:noProof/>
                <w:webHidden/>
              </w:rPr>
              <w:instrText xml:space="preserve"> PAGEREF _Toc402515358 \h </w:instrText>
            </w:r>
            <w:r w:rsidR="00243DEB">
              <w:rPr>
                <w:noProof/>
                <w:webHidden/>
              </w:rPr>
            </w:r>
            <w:r w:rsidR="00243DEB">
              <w:rPr>
                <w:noProof/>
                <w:webHidden/>
              </w:rPr>
              <w:fldChar w:fldCharType="separate"/>
            </w:r>
            <w:r w:rsidR="00243DEB">
              <w:rPr>
                <w:noProof/>
                <w:webHidden/>
              </w:rPr>
              <w:t>3</w:t>
            </w:r>
            <w:r w:rsidR="00243DEB">
              <w:rPr>
                <w:noProof/>
                <w:webHidden/>
              </w:rPr>
              <w:fldChar w:fldCharType="end"/>
            </w:r>
          </w:hyperlink>
        </w:p>
        <w:p w:rsidR="00243DEB" w:rsidRDefault="00967481">
          <w:pPr>
            <w:pStyle w:val="INNH2"/>
            <w:tabs>
              <w:tab w:val="left" w:pos="880"/>
              <w:tab w:val="right" w:leader="dot" w:pos="9062"/>
            </w:tabs>
            <w:rPr>
              <w:rFonts w:eastAsiaTheme="minorEastAsia"/>
              <w:noProof/>
              <w:lang w:eastAsia="nb-NO"/>
            </w:rPr>
          </w:pPr>
          <w:hyperlink w:anchor="_Toc402515359" w:history="1">
            <w:r w:rsidR="00243DEB" w:rsidRPr="00CD33ED">
              <w:rPr>
                <w:rStyle w:val="Hyperkobling"/>
                <w:noProof/>
              </w:rPr>
              <w:t>2.1</w:t>
            </w:r>
            <w:r w:rsidR="00243DEB">
              <w:rPr>
                <w:rFonts w:eastAsiaTheme="minorEastAsia"/>
                <w:noProof/>
                <w:lang w:eastAsia="nb-NO"/>
              </w:rPr>
              <w:tab/>
            </w:r>
            <w:r w:rsidR="00243DEB" w:rsidRPr="00CD33ED">
              <w:rPr>
                <w:rStyle w:val="Hyperkobling"/>
                <w:noProof/>
              </w:rPr>
              <w:t>Fagplan</w:t>
            </w:r>
            <w:r w:rsidR="00243DEB">
              <w:rPr>
                <w:noProof/>
                <w:webHidden/>
              </w:rPr>
              <w:tab/>
            </w:r>
            <w:r w:rsidR="00243DEB">
              <w:rPr>
                <w:noProof/>
                <w:webHidden/>
              </w:rPr>
              <w:fldChar w:fldCharType="begin"/>
            </w:r>
            <w:r w:rsidR="00243DEB">
              <w:rPr>
                <w:noProof/>
                <w:webHidden/>
              </w:rPr>
              <w:instrText xml:space="preserve"> PAGEREF _Toc402515359 \h </w:instrText>
            </w:r>
            <w:r w:rsidR="00243DEB">
              <w:rPr>
                <w:noProof/>
                <w:webHidden/>
              </w:rPr>
            </w:r>
            <w:r w:rsidR="00243DEB">
              <w:rPr>
                <w:noProof/>
                <w:webHidden/>
              </w:rPr>
              <w:fldChar w:fldCharType="separate"/>
            </w:r>
            <w:r w:rsidR="00243DEB">
              <w:rPr>
                <w:noProof/>
                <w:webHidden/>
              </w:rPr>
              <w:t>4</w:t>
            </w:r>
            <w:r w:rsidR="00243DEB">
              <w:rPr>
                <w:noProof/>
                <w:webHidden/>
              </w:rPr>
              <w:fldChar w:fldCharType="end"/>
            </w:r>
          </w:hyperlink>
        </w:p>
        <w:p w:rsidR="00243DEB" w:rsidRDefault="00967481">
          <w:pPr>
            <w:pStyle w:val="INNH2"/>
            <w:tabs>
              <w:tab w:val="left" w:pos="880"/>
              <w:tab w:val="right" w:leader="dot" w:pos="9062"/>
            </w:tabs>
            <w:rPr>
              <w:rFonts w:eastAsiaTheme="minorEastAsia"/>
              <w:noProof/>
              <w:lang w:eastAsia="nb-NO"/>
            </w:rPr>
          </w:pPr>
          <w:hyperlink w:anchor="_Toc402515360" w:history="1">
            <w:r w:rsidR="00243DEB" w:rsidRPr="00CD33ED">
              <w:rPr>
                <w:rStyle w:val="Hyperkobling"/>
                <w:noProof/>
              </w:rPr>
              <w:t>2.2</w:t>
            </w:r>
            <w:r w:rsidR="00243DEB">
              <w:rPr>
                <w:rFonts w:eastAsiaTheme="minorEastAsia"/>
                <w:noProof/>
                <w:lang w:eastAsia="nb-NO"/>
              </w:rPr>
              <w:tab/>
            </w:r>
            <w:r w:rsidR="00243DEB" w:rsidRPr="00CD33ED">
              <w:rPr>
                <w:rStyle w:val="Hyperkobling"/>
                <w:noProof/>
              </w:rPr>
              <w:t>Kartleggingsverktøy</w:t>
            </w:r>
            <w:r w:rsidR="00243DEB">
              <w:rPr>
                <w:noProof/>
                <w:webHidden/>
              </w:rPr>
              <w:tab/>
            </w:r>
            <w:r w:rsidR="00243DEB">
              <w:rPr>
                <w:noProof/>
                <w:webHidden/>
              </w:rPr>
              <w:fldChar w:fldCharType="begin"/>
            </w:r>
            <w:r w:rsidR="00243DEB">
              <w:rPr>
                <w:noProof/>
                <w:webHidden/>
              </w:rPr>
              <w:instrText xml:space="preserve"> PAGEREF _Toc402515360 \h </w:instrText>
            </w:r>
            <w:r w:rsidR="00243DEB">
              <w:rPr>
                <w:noProof/>
                <w:webHidden/>
              </w:rPr>
            </w:r>
            <w:r w:rsidR="00243DEB">
              <w:rPr>
                <w:noProof/>
                <w:webHidden/>
              </w:rPr>
              <w:fldChar w:fldCharType="separate"/>
            </w:r>
            <w:r w:rsidR="00243DEB">
              <w:rPr>
                <w:noProof/>
                <w:webHidden/>
              </w:rPr>
              <w:t>4</w:t>
            </w:r>
            <w:r w:rsidR="00243DEB">
              <w:rPr>
                <w:noProof/>
                <w:webHidden/>
              </w:rPr>
              <w:fldChar w:fldCharType="end"/>
            </w:r>
          </w:hyperlink>
        </w:p>
        <w:p w:rsidR="00243DEB" w:rsidRDefault="00967481">
          <w:pPr>
            <w:pStyle w:val="INNH2"/>
            <w:tabs>
              <w:tab w:val="left" w:pos="880"/>
              <w:tab w:val="right" w:leader="dot" w:pos="9062"/>
            </w:tabs>
            <w:rPr>
              <w:rFonts w:eastAsiaTheme="minorEastAsia"/>
              <w:noProof/>
              <w:lang w:eastAsia="nb-NO"/>
            </w:rPr>
          </w:pPr>
          <w:hyperlink w:anchor="_Toc402515361" w:history="1">
            <w:r w:rsidR="00243DEB" w:rsidRPr="00CD33ED">
              <w:rPr>
                <w:rStyle w:val="Hyperkobling"/>
                <w:noProof/>
              </w:rPr>
              <w:t>2.3</w:t>
            </w:r>
            <w:r w:rsidR="00243DEB">
              <w:rPr>
                <w:rFonts w:eastAsiaTheme="minorEastAsia"/>
                <w:noProof/>
                <w:lang w:eastAsia="nb-NO"/>
              </w:rPr>
              <w:tab/>
            </w:r>
            <w:r w:rsidR="00243DEB" w:rsidRPr="00CD33ED">
              <w:rPr>
                <w:rStyle w:val="Hyperkobling"/>
                <w:noProof/>
              </w:rPr>
              <w:t>Kurs</w:t>
            </w:r>
            <w:r w:rsidR="00243DEB">
              <w:rPr>
                <w:noProof/>
                <w:webHidden/>
              </w:rPr>
              <w:tab/>
            </w:r>
            <w:r w:rsidR="00243DEB">
              <w:rPr>
                <w:noProof/>
                <w:webHidden/>
              </w:rPr>
              <w:fldChar w:fldCharType="begin"/>
            </w:r>
            <w:r w:rsidR="00243DEB">
              <w:rPr>
                <w:noProof/>
                <w:webHidden/>
              </w:rPr>
              <w:instrText xml:space="preserve"> PAGEREF _Toc402515361 \h </w:instrText>
            </w:r>
            <w:r w:rsidR="00243DEB">
              <w:rPr>
                <w:noProof/>
                <w:webHidden/>
              </w:rPr>
            </w:r>
            <w:r w:rsidR="00243DEB">
              <w:rPr>
                <w:noProof/>
                <w:webHidden/>
              </w:rPr>
              <w:fldChar w:fldCharType="separate"/>
            </w:r>
            <w:r w:rsidR="00243DEB">
              <w:rPr>
                <w:noProof/>
                <w:webHidden/>
              </w:rPr>
              <w:t>4</w:t>
            </w:r>
            <w:r w:rsidR="00243DEB">
              <w:rPr>
                <w:noProof/>
                <w:webHidden/>
              </w:rPr>
              <w:fldChar w:fldCharType="end"/>
            </w:r>
          </w:hyperlink>
        </w:p>
        <w:p w:rsidR="00243DEB" w:rsidRDefault="00967481">
          <w:pPr>
            <w:pStyle w:val="INNH2"/>
            <w:tabs>
              <w:tab w:val="left" w:pos="880"/>
              <w:tab w:val="right" w:leader="dot" w:pos="9062"/>
            </w:tabs>
            <w:rPr>
              <w:rFonts w:eastAsiaTheme="minorEastAsia"/>
              <w:noProof/>
              <w:lang w:eastAsia="nb-NO"/>
            </w:rPr>
          </w:pPr>
          <w:hyperlink w:anchor="_Toc402515362" w:history="1">
            <w:r w:rsidR="00243DEB" w:rsidRPr="00CD33ED">
              <w:rPr>
                <w:rStyle w:val="Hyperkobling"/>
                <w:noProof/>
              </w:rPr>
              <w:t>2.4</w:t>
            </w:r>
            <w:r w:rsidR="00243DEB">
              <w:rPr>
                <w:rFonts w:eastAsiaTheme="minorEastAsia"/>
                <w:noProof/>
                <w:lang w:eastAsia="nb-NO"/>
              </w:rPr>
              <w:tab/>
            </w:r>
            <w:r w:rsidR="00243DEB" w:rsidRPr="00CD33ED">
              <w:rPr>
                <w:rStyle w:val="Hyperkobling"/>
                <w:noProof/>
              </w:rPr>
              <w:t>Test</w:t>
            </w:r>
            <w:r w:rsidR="00243DEB">
              <w:rPr>
                <w:noProof/>
                <w:webHidden/>
              </w:rPr>
              <w:tab/>
            </w:r>
            <w:r w:rsidR="00243DEB">
              <w:rPr>
                <w:noProof/>
                <w:webHidden/>
              </w:rPr>
              <w:fldChar w:fldCharType="begin"/>
            </w:r>
            <w:r w:rsidR="00243DEB">
              <w:rPr>
                <w:noProof/>
                <w:webHidden/>
              </w:rPr>
              <w:instrText xml:space="preserve"> PAGEREF _Toc402515362 \h </w:instrText>
            </w:r>
            <w:r w:rsidR="00243DEB">
              <w:rPr>
                <w:noProof/>
                <w:webHidden/>
              </w:rPr>
            </w:r>
            <w:r w:rsidR="00243DEB">
              <w:rPr>
                <w:noProof/>
                <w:webHidden/>
              </w:rPr>
              <w:fldChar w:fldCharType="separate"/>
            </w:r>
            <w:r w:rsidR="00243DEB">
              <w:rPr>
                <w:noProof/>
                <w:webHidden/>
              </w:rPr>
              <w:t>5</w:t>
            </w:r>
            <w:r w:rsidR="00243DEB">
              <w:rPr>
                <w:noProof/>
                <w:webHidden/>
              </w:rPr>
              <w:fldChar w:fldCharType="end"/>
            </w:r>
          </w:hyperlink>
        </w:p>
        <w:p w:rsidR="00243DEB" w:rsidRDefault="00967481">
          <w:pPr>
            <w:pStyle w:val="INNH2"/>
            <w:tabs>
              <w:tab w:val="left" w:pos="880"/>
              <w:tab w:val="right" w:leader="dot" w:pos="9062"/>
            </w:tabs>
            <w:rPr>
              <w:rFonts w:eastAsiaTheme="minorEastAsia"/>
              <w:noProof/>
              <w:lang w:eastAsia="nb-NO"/>
            </w:rPr>
          </w:pPr>
          <w:hyperlink w:anchor="_Toc402515363" w:history="1">
            <w:r w:rsidR="00243DEB" w:rsidRPr="00CD33ED">
              <w:rPr>
                <w:rStyle w:val="Hyperkobling"/>
                <w:noProof/>
              </w:rPr>
              <w:t>2.5</w:t>
            </w:r>
            <w:r w:rsidR="00243DEB">
              <w:rPr>
                <w:rFonts w:eastAsiaTheme="minorEastAsia"/>
                <w:noProof/>
                <w:lang w:eastAsia="nb-NO"/>
              </w:rPr>
              <w:tab/>
            </w:r>
            <w:r w:rsidR="00243DEB" w:rsidRPr="00CD33ED">
              <w:rPr>
                <w:rStyle w:val="Hyperkobling"/>
                <w:noProof/>
              </w:rPr>
              <w:t>Totalvurdering</w:t>
            </w:r>
            <w:r w:rsidR="00243DEB">
              <w:rPr>
                <w:noProof/>
                <w:webHidden/>
              </w:rPr>
              <w:tab/>
            </w:r>
            <w:r w:rsidR="00243DEB">
              <w:rPr>
                <w:noProof/>
                <w:webHidden/>
              </w:rPr>
              <w:fldChar w:fldCharType="begin"/>
            </w:r>
            <w:r w:rsidR="00243DEB">
              <w:rPr>
                <w:noProof/>
                <w:webHidden/>
              </w:rPr>
              <w:instrText xml:space="preserve"> PAGEREF _Toc402515363 \h </w:instrText>
            </w:r>
            <w:r w:rsidR="00243DEB">
              <w:rPr>
                <w:noProof/>
                <w:webHidden/>
              </w:rPr>
            </w:r>
            <w:r w:rsidR="00243DEB">
              <w:rPr>
                <w:noProof/>
                <w:webHidden/>
              </w:rPr>
              <w:fldChar w:fldCharType="separate"/>
            </w:r>
            <w:r w:rsidR="00243DEB">
              <w:rPr>
                <w:noProof/>
                <w:webHidden/>
              </w:rPr>
              <w:t>5</w:t>
            </w:r>
            <w:r w:rsidR="00243DEB">
              <w:rPr>
                <w:noProof/>
                <w:webHidden/>
              </w:rPr>
              <w:fldChar w:fldCharType="end"/>
            </w:r>
          </w:hyperlink>
        </w:p>
        <w:p w:rsidR="00243DEB" w:rsidRDefault="00967481">
          <w:pPr>
            <w:pStyle w:val="INNH1"/>
            <w:tabs>
              <w:tab w:val="left" w:pos="440"/>
              <w:tab w:val="right" w:leader="dot" w:pos="9062"/>
            </w:tabs>
            <w:rPr>
              <w:rFonts w:eastAsiaTheme="minorEastAsia"/>
              <w:noProof/>
              <w:lang w:eastAsia="nb-NO"/>
            </w:rPr>
          </w:pPr>
          <w:hyperlink w:anchor="_Toc402515364" w:history="1">
            <w:r w:rsidR="00243DEB" w:rsidRPr="00CD33ED">
              <w:rPr>
                <w:rStyle w:val="Hyperkobling"/>
                <w:noProof/>
              </w:rPr>
              <w:t>3</w:t>
            </w:r>
            <w:r w:rsidR="00243DEB">
              <w:rPr>
                <w:rFonts w:eastAsiaTheme="minorEastAsia"/>
                <w:noProof/>
                <w:lang w:eastAsia="nb-NO"/>
              </w:rPr>
              <w:tab/>
            </w:r>
            <w:r w:rsidR="00243DEB" w:rsidRPr="00CD33ED">
              <w:rPr>
                <w:rStyle w:val="Hyperkobling"/>
                <w:noProof/>
              </w:rPr>
              <w:t>Revisjon</w:t>
            </w:r>
            <w:r w:rsidR="00243DEB">
              <w:rPr>
                <w:noProof/>
                <w:webHidden/>
              </w:rPr>
              <w:tab/>
            </w:r>
            <w:r w:rsidR="00243DEB">
              <w:rPr>
                <w:noProof/>
                <w:webHidden/>
              </w:rPr>
              <w:fldChar w:fldCharType="begin"/>
            </w:r>
            <w:r w:rsidR="00243DEB">
              <w:rPr>
                <w:noProof/>
                <w:webHidden/>
              </w:rPr>
              <w:instrText xml:space="preserve"> PAGEREF _Toc402515364 \h </w:instrText>
            </w:r>
            <w:r w:rsidR="00243DEB">
              <w:rPr>
                <w:noProof/>
                <w:webHidden/>
              </w:rPr>
            </w:r>
            <w:r w:rsidR="00243DEB">
              <w:rPr>
                <w:noProof/>
                <w:webHidden/>
              </w:rPr>
              <w:fldChar w:fldCharType="separate"/>
            </w:r>
            <w:r w:rsidR="00243DEB">
              <w:rPr>
                <w:noProof/>
                <w:webHidden/>
              </w:rPr>
              <w:t>6</w:t>
            </w:r>
            <w:r w:rsidR="00243DEB">
              <w:rPr>
                <w:noProof/>
                <w:webHidden/>
              </w:rPr>
              <w:fldChar w:fldCharType="end"/>
            </w:r>
          </w:hyperlink>
        </w:p>
        <w:p w:rsidR="00243DEB" w:rsidRDefault="00967481">
          <w:pPr>
            <w:pStyle w:val="INNH1"/>
            <w:tabs>
              <w:tab w:val="left" w:pos="440"/>
              <w:tab w:val="right" w:leader="dot" w:pos="9062"/>
            </w:tabs>
            <w:rPr>
              <w:rFonts w:eastAsiaTheme="minorEastAsia"/>
              <w:noProof/>
              <w:lang w:eastAsia="nb-NO"/>
            </w:rPr>
          </w:pPr>
          <w:hyperlink w:anchor="_Toc402515365" w:history="1">
            <w:r w:rsidR="00243DEB" w:rsidRPr="00CD33ED">
              <w:rPr>
                <w:rStyle w:val="Hyperkobling"/>
                <w:noProof/>
              </w:rPr>
              <w:t>4</w:t>
            </w:r>
            <w:r w:rsidR="00243DEB">
              <w:rPr>
                <w:rFonts w:eastAsiaTheme="minorEastAsia"/>
                <w:noProof/>
                <w:lang w:eastAsia="nb-NO"/>
              </w:rPr>
              <w:tab/>
            </w:r>
            <w:r w:rsidR="00243DEB" w:rsidRPr="00CD33ED">
              <w:rPr>
                <w:rStyle w:val="Hyperkobling"/>
                <w:noProof/>
              </w:rPr>
              <w:t>Oppsummering</w:t>
            </w:r>
            <w:r w:rsidR="00243DEB">
              <w:rPr>
                <w:noProof/>
                <w:webHidden/>
              </w:rPr>
              <w:tab/>
            </w:r>
            <w:r w:rsidR="00243DEB">
              <w:rPr>
                <w:noProof/>
                <w:webHidden/>
              </w:rPr>
              <w:fldChar w:fldCharType="begin"/>
            </w:r>
            <w:r w:rsidR="00243DEB">
              <w:rPr>
                <w:noProof/>
                <w:webHidden/>
              </w:rPr>
              <w:instrText xml:space="preserve"> PAGEREF _Toc402515365 \h </w:instrText>
            </w:r>
            <w:r w:rsidR="00243DEB">
              <w:rPr>
                <w:noProof/>
                <w:webHidden/>
              </w:rPr>
            </w:r>
            <w:r w:rsidR="00243DEB">
              <w:rPr>
                <w:noProof/>
                <w:webHidden/>
              </w:rPr>
              <w:fldChar w:fldCharType="separate"/>
            </w:r>
            <w:r w:rsidR="00243DEB">
              <w:rPr>
                <w:noProof/>
                <w:webHidden/>
              </w:rPr>
              <w:t>6</w:t>
            </w:r>
            <w:r w:rsidR="00243DEB">
              <w:rPr>
                <w:noProof/>
                <w:webHidden/>
              </w:rPr>
              <w:fldChar w:fldCharType="end"/>
            </w:r>
          </w:hyperlink>
        </w:p>
        <w:p w:rsidR="00243DEB" w:rsidRDefault="00967481">
          <w:pPr>
            <w:pStyle w:val="INNH1"/>
            <w:tabs>
              <w:tab w:val="left" w:pos="440"/>
              <w:tab w:val="right" w:leader="dot" w:pos="9062"/>
            </w:tabs>
            <w:rPr>
              <w:rFonts w:eastAsiaTheme="minorEastAsia"/>
              <w:noProof/>
              <w:lang w:eastAsia="nb-NO"/>
            </w:rPr>
          </w:pPr>
          <w:hyperlink w:anchor="_Toc402515366" w:history="1">
            <w:r w:rsidR="00243DEB" w:rsidRPr="00CD33ED">
              <w:rPr>
                <w:rStyle w:val="Hyperkobling"/>
                <w:noProof/>
              </w:rPr>
              <w:t>5</w:t>
            </w:r>
            <w:r w:rsidR="00243DEB">
              <w:rPr>
                <w:rFonts w:eastAsiaTheme="minorEastAsia"/>
                <w:noProof/>
                <w:lang w:eastAsia="nb-NO"/>
              </w:rPr>
              <w:tab/>
            </w:r>
            <w:r w:rsidR="00243DEB" w:rsidRPr="00CD33ED">
              <w:rPr>
                <w:rStyle w:val="Hyperkobling"/>
                <w:noProof/>
              </w:rPr>
              <w:t>Referanser</w:t>
            </w:r>
            <w:r w:rsidR="00243DEB">
              <w:rPr>
                <w:noProof/>
                <w:webHidden/>
              </w:rPr>
              <w:tab/>
            </w:r>
            <w:r w:rsidR="00243DEB">
              <w:rPr>
                <w:noProof/>
                <w:webHidden/>
              </w:rPr>
              <w:fldChar w:fldCharType="begin"/>
            </w:r>
            <w:r w:rsidR="00243DEB">
              <w:rPr>
                <w:noProof/>
                <w:webHidden/>
              </w:rPr>
              <w:instrText xml:space="preserve"> PAGEREF _Toc402515366 \h </w:instrText>
            </w:r>
            <w:r w:rsidR="00243DEB">
              <w:rPr>
                <w:noProof/>
                <w:webHidden/>
              </w:rPr>
            </w:r>
            <w:r w:rsidR="00243DEB">
              <w:rPr>
                <w:noProof/>
                <w:webHidden/>
              </w:rPr>
              <w:fldChar w:fldCharType="separate"/>
            </w:r>
            <w:r w:rsidR="00243DEB">
              <w:rPr>
                <w:noProof/>
                <w:webHidden/>
              </w:rPr>
              <w:t>6</w:t>
            </w:r>
            <w:r w:rsidR="00243DEB">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1" w:name="_Toc402515357"/>
      <w:r>
        <w:lastRenderedPageBreak/>
        <w:t>Bakgrunn</w:t>
      </w:r>
      <w:bookmarkEnd w:id="1"/>
    </w:p>
    <w:p w:rsidR="00766873" w:rsidRDefault="00766873" w:rsidP="00766873"/>
    <w:p w:rsidR="00E36F6C" w:rsidRDefault="00E36F6C" w:rsidP="00766873">
      <w:r>
        <w:t xml:space="preserve">Synshemmede får ikke den IKT-opplæringen de er behov for. Det gjelder både privat og i forhold til jobb. </w:t>
      </w:r>
      <w:r w:rsidR="004B0888">
        <w:t>B</w:t>
      </w:r>
      <w:r w:rsidR="00725A80">
        <w:t xml:space="preserve">lant brukere, fagfolk og interesseorganisasjoner har det lenge vært enighet om at dette må det gjøres noe med. </w:t>
      </w:r>
      <w:r w:rsidR="004B0888">
        <w:t>Særlig med tanke på at k</w:t>
      </w:r>
      <w:r>
        <w:t xml:space="preserve">un en av tre synshemmede i Norge er i lønnet arbeid. </w:t>
      </w:r>
      <w:r w:rsidR="004B0888">
        <w:t>Derfor tok MediaLT initiativet til Jobbklar-prosjektet, der hovedmålet er å d</w:t>
      </w:r>
      <w:r w:rsidR="004B0888" w:rsidRPr="004B0888">
        <w:t xml:space="preserve">efinere, utvikle og teste ut en totalpakke for IKT-opplæring, som gjør </w:t>
      </w:r>
      <w:r w:rsidR="00243DEB" w:rsidRPr="004B0888">
        <w:t>synshemmede” jobbklare</w:t>
      </w:r>
      <w:r w:rsidR="004B0888" w:rsidRPr="004B0888">
        <w:t>”.</w:t>
      </w:r>
      <w:r w:rsidR="00BB74A1">
        <w:t xml:space="preserve"> Dette hovedmålet har følgende delmål:</w:t>
      </w:r>
    </w:p>
    <w:p w:rsidR="00BB74A1" w:rsidRDefault="00BB74A1" w:rsidP="00BB74A1">
      <w:pPr>
        <w:pStyle w:val="Listeavsnitt"/>
        <w:numPr>
          <w:ilvl w:val="0"/>
          <w:numId w:val="13"/>
        </w:numPr>
      </w:pPr>
      <w:r>
        <w:t xml:space="preserve">Definere og utvikle jobbklar-pakken. </w:t>
      </w:r>
    </w:p>
    <w:p w:rsidR="00BB74A1" w:rsidRDefault="00BB74A1" w:rsidP="00BB74A1">
      <w:pPr>
        <w:pStyle w:val="Listeavsnitt"/>
        <w:numPr>
          <w:ilvl w:val="0"/>
          <w:numId w:val="13"/>
        </w:numPr>
      </w:pPr>
      <w:r>
        <w:t>Gjennomføre opplæring og teste jobbklar-pakken.</w:t>
      </w:r>
    </w:p>
    <w:p w:rsidR="00BB74A1" w:rsidRDefault="00BB74A1" w:rsidP="00BB74A1">
      <w:pPr>
        <w:pStyle w:val="Listeavsnitt"/>
        <w:numPr>
          <w:ilvl w:val="0"/>
          <w:numId w:val="13"/>
        </w:numPr>
      </w:pPr>
      <w:r>
        <w:t>Revidere jobbklar-pakken.</w:t>
      </w:r>
    </w:p>
    <w:p w:rsidR="00CD0FE2" w:rsidRDefault="00CD0FE2" w:rsidP="00766873">
      <w:r>
        <w:t xml:space="preserve">Denne delrapporten gjør rede for evalueringen og revisjonen av jobbklar-pakken.  </w:t>
      </w:r>
    </w:p>
    <w:p w:rsidR="002A26B8" w:rsidRDefault="002A26B8" w:rsidP="00766873"/>
    <w:p w:rsidR="00766873" w:rsidRDefault="00CD0209" w:rsidP="00E32CB6">
      <w:pPr>
        <w:pStyle w:val="Overskrift1"/>
      </w:pPr>
      <w:bookmarkStart w:id="2" w:name="_Toc402515358"/>
      <w:r>
        <w:t>Evaluering</w:t>
      </w:r>
      <w:bookmarkEnd w:id="2"/>
    </w:p>
    <w:p w:rsidR="002C6694" w:rsidRDefault="002C6694" w:rsidP="00766873"/>
    <w:p w:rsidR="00567E5C" w:rsidRDefault="00056F2D" w:rsidP="00E11A1E">
      <w:r>
        <w:t>Jobbklar-pakken består av følgende deler:</w:t>
      </w:r>
    </w:p>
    <w:p w:rsidR="00056F2D" w:rsidRDefault="00056F2D" w:rsidP="00B4099B">
      <w:pPr>
        <w:pStyle w:val="Punktliste"/>
        <w:numPr>
          <w:ilvl w:val="0"/>
          <w:numId w:val="15"/>
        </w:numPr>
      </w:pPr>
      <w:r>
        <w:t>En fagplan</w:t>
      </w:r>
    </w:p>
    <w:p w:rsidR="00056F2D" w:rsidRDefault="00056F2D" w:rsidP="00B4099B">
      <w:pPr>
        <w:pStyle w:val="Punktliste"/>
        <w:numPr>
          <w:ilvl w:val="0"/>
          <w:numId w:val="15"/>
        </w:numPr>
      </w:pPr>
      <w:r>
        <w:t>Et kartleggingsverktøy</w:t>
      </w:r>
    </w:p>
    <w:p w:rsidR="00056F2D" w:rsidRDefault="00056F2D" w:rsidP="00B4099B">
      <w:pPr>
        <w:pStyle w:val="Punktliste"/>
        <w:numPr>
          <w:ilvl w:val="0"/>
          <w:numId w:val="15"/>
        </w:numPr>
      </w:pPr>
      <w:r>
        <w:t>Et kurs</w:t>
      </w:r>
    </w:p>
    <w:p w:rsidR="00056F2D" w:rsidRDefault="00056F2D" w:rsidP="00B4099B">
      <w:pPr>
        <w:pStyle w:val="Punktliste"/>
        <w:numPr>
          <w:ilvl w:val="0"/>
          <w:numId w:val="15"/>
        </w:numPr>
      </w:pPr>
      <w:r>
        <w:t>En test</w:t>
      </w:r>
    </w:p>
    <w:p w:rsidR="00056F2D" w:rsidRDefault="00056F2D" w:rsidP="00E11A1E">
      <w:r>
        <w:t>Alle delene er evaluert.</w:t>
      </w:r>
    </w:p>
    <w:p w:rsidR="00A87D25" w:rsidRDefault="00056F2D" w:rsidP="00E11A1E">
      <w:bookmarkStart w:id="3" w:name="OLE_LINK19"/>
      <w:bookmarkStart w:id="4" w:name="OLE_LINK20"/>
      <w:r>
        <w:t xml:space="preserve">To </w:t>
      </w:r>
      <w:r w:rsidR="00991A23">
        <w:t xml:space="preserve">synshemmede </w:t>
      </w:r>
      <w:r>
        <w:t>testpersoner gjennomførte pakken</w:t>
      </w:r>
      <w:r w:rsidR="00991A23">
        <w:t>:</w:t>
      </w:r>
      <w:r>
        <w:t xml:space="preserve"> </w:t>
      </w:r>
      <w:r w:rsidR="00B4099B">
        <w:t>e</w:t>
      </w:r>
      <w:r w:rsidR="00991A23">
        <w:t>n arbeidssøker og en arbeidstaker. Sistnevnte måtte gjennom en større omstilling for fortsatt å fungere i sitt arbeid.</w:t>
      </w:r>
      <w:r w:rsidR="00882E94">
        <w:t xml:space="preserve"> Tidligere brukte han hjelpemidler for svaksynte, men det gjorde at han jobbet svært ineffektivt. Derfor var det aktuelt å se på muligheten for i </w:t>
      </w:r>
      <w:r w:rsidR="00243DEB">
        <w:t>stedet</w:t>
      </w:r>
      <w:r w:rsidR="00882E94">
        <w:t xml:space="preserve"> å bruke hjelpemidler for blinde (skjermleser). </w:t>
      </w:r>
      <w:r w:rsidR="00243DEB">
        <w:t>Arbeidssøkeren</w:t>
      </w:r>
      <w:r w:rsidR="00350C89">
        <w:t xml:space="preserve"> sto uten noe annet opplegg, da opplæringen begynte. Han var usikker på hvilken yrkeskarriere som var aktuell for han, og </w:t>
      </w:r>
      <w:r w:rsidR="00A87D25">
        <w:t>i samarbeid med NAV søkte han etter et arbeidssted hvor han kunne hospitere (få arbeidspraksis).</w:t>
      </w:r>
    </w:p>
    <w:bookmarkEnd w:id="3"/>
    <w:bookmarkEnd w:id="4"/>
    <w:p w:rsidR="0090657E" w:rsidRDefault="00056F2D" w:rsidP="00E11A1E">
      <w:r>
        <w:t xml:space="preserve">Evalueringen bygger på et sluttintervju med </w:t>
      </w:r>
      <w:r w:rsidR="00A87D25">
        <w:t xml:space="preserve">de </w:t>
      </w:r>
      <w:r>
        <w:t xml:space="preserve">to testpersonene. </w:t>
      </w:r>
      <w:r w:rsidR="0090657E">
        <w:t>I tillegg på kommunikasjon med testdeltakerne underveis, og de erfaringene vi som kursholdere gjorde. Med andre ord har vi foretatt både en ekstern (med kursdeltakerne) og en intern evaluering.</w:t>
      </w:r>
    </w:p>
    <w:p w:rsidR="00A87D25" w:rsidRDefault="00A87D25" w:rsidP="00E11A1E"/>
    <w:p w:rsidR="00477EA5" w:rsidRDefault="0090657E" w:rsidP="00272162">
      <w:pPr>
        <w:pStyle w:val="Overskrift2"/>
      </w:pPr>
      <w:bookmarkStart w:id="5" w:name="_Toc402515359"/>
      <w:r>
        <w:t>Fagplan</w:t>
      </w:r>
      <w:bookmarkEnd w:id="5"/>
    </w:p>
    <w:p w:rsidR="00202F78" w:rsidRDefault="0045678F" w:rsidP="00EB6AB8">
      <w:r>
        <w:t xml:space="preserve">Innholdet </w:t>
      </w:r>
      <w:r w:rsidRPr="0045678F">
        <w:t xml:space="preserve">i jobbklar-pakken er definert i en fagplan[1]. </w:t>
      </w:r>
      <w:r w:rsidR="00991A23">
        <w:t xml:space="preserve">Begge testdeltakerne </w:t>
      </w:r>
      <w:r w:rsidR="006F5568">
        <w:t xml:space="preserve">synes innholdet i fagplan var relevant og dekkende. </w:t>
      </w:r>
      <w:r w:rsidR="00D550F4">
        <w:t xml:space="preserve">Arbeidssøkeren </w:t>
      </w:r>
      <w:r w:rsidR="006F5568">
        <w:t>mente imidlertid at fagplanen kunne inneholdt noe m</w:t>
      </w:r>
      <w:r w:rsidR="00EA31BD">
        <w:t xml:space="preserve">er om bruk av hjelpemidlet </w:t>
      </w:r>
      <w:proofErr w:type="spellStart"/>
      <w:r w:rsidR="00EA31BD">
        <w:t>ZoomT</w:t>
      </w:r>
      <w:r w:rsidR="006F5568">
        <w:t>ext</w:t>
      </w:r>
      <w:proofErr w:type="spellEnd"/>
      <w:r w:rsidR="006F5568">
        <w:t xml:space="preserve">, mens arbeidstakeren ikke hadde noen endringsforslag. </w:t>
      </w:r>
      <w:r w:rsidR="006F5568">
        <w:lastRenderedPageBreak/>
        <w:t>Fagplanen er laget mest mulig hjelpemiddel uavhengig, siden synshemmede bruker u</w:t>
      </w:r>
      <w:r w:rsidR="00EA31BD">
        <w:t xml:space="preserve">like hjelpemidler. Selv om </w:t>
      </w:r>
      <w:proofErr w:type="spellStart"/>
      <w:r w:rsidR="00EA31BD">
        <w:t>ZoomT</w:t>
      </w:r>
      <w:r w:rsidR="006F5568">
        <w:t>ext</w:t>
      </w:r>
      <w:proofErr w:type="spellEnd"/>
      <w:r w:rsidR="006F5568">
        <w:t xml:space="preserve"> er et mye brukt hjelpemiddel, var derfor konklusjonen i vår interne evaluering at denne uavhengigheten i størst mulig grad </w:t>
      </w:r>
      <w:r w:rsidR="00E42455">
        <w:t xml:space="preserve">bør </w:t>
      </w:r>
      <w:r w:rsidR="006F5568">
        <w:t>opprettholdes. I stedet bør opplæring</w:t>
      </w:r>
      <w:r w:rsidR="00D550F4">
        <w:t>en</w:t>
      </w:r>
      <w:r w:rsidR="006F5568">
        <w:t xml:space="preserve"> </w:t>
      </w:r>
      <w:r w:rsidR="00E42455">
        <w:t xml:space="preserve">tilpasses til den enkeltes behov. </w:t>
      </w:r>
      <w:r w:rsidR="00D550F4">
        <w:t>Dette fordi bruk av et bestemt hjelpemiddel er en av flere framgangsmåter for å gjøre det samme.</w:t>
      </w:r>
    </w:p>
    <w:p w:rsidR="00EE09E4" w:rsidRDefault="00EE09E4" w:rsidP="00EB6AB8"/>
    <w:p w:rsidR="00B73F19" w:rsidRDefault="00E05A2A" w:rsidP="005E0656">
      <w:pPr>
        <w:pStyle w:val="Overskrift2"/>
      </w:pPr>
      <w:bookmarkStart w:id="6" w:name="_Toc402515360"/>
      <w:r>
        <w:t>Kartleggingsverktøy</w:t>
      </w:r>
      <w:bookmarkEnd w:id="6"/>
    </w:p>
    <w:p w:rsidR="00623ECB" w:rsidRDefault="0089241E" w:rsidP="00B73F19">
      <w:r>
        <w:t>Hensikten med kartleggingsverktøyet er tredelt:</w:t>
      </w:r>
    </w:p>
    <w:p w:rsidR="0089241E" w:rsidRDefault="0089241E" w:rsidP="0022498B">
      <w:pPr>
        <w:pStyle w:val="Punktliste"/>
      </w:pPr>
      <w:r>
        <w:t xml:space="preserve">Avdekke </w:t>
      </w:r>
      <w:r w:rsidR="00FA3ECB">
        <w:t xml:space="preserve">personens </w:t>
      </w:r>
      <w:r>
        <w:t xml:space="preserve">kunnskap </w:t>
      </w:r>
      <w:r w:rsidR="0022498B">
        <w:t>i forhold til fagplanen.</w:t>
      </w:r>
    </w:p>
    <w:p w:rsidR="0022498B" w:rsidRDefault="0022498B" w:rsidP="0022498B">
      <w:pPr>
        <w:pStyle w:val="Punktliste"/>
      </w:pPr>
      <w:r>
        <w:t xml:space="preserve">Vurdere om </w:t>
      </w:r>
      <w:r w:rsidR="00FA3ECB">
        <w:t xml:space="preserve">personen </w:t>
      </w:r>
      <w:r>
        <w:t>bruker hensiktsmessige hjelpemidler.</w:t>
      </w:r>
    </w:p>
    <w:p w:rsidR="0022498B" w:rsidRDefault="0022498B" w:rsidP="0022498B">
      <w:pPr>
        <w:pStyle w:val="Punktliste"/>
      </w:pPr>
      <w:r>
        <w:t xml:space="preserve">Vurdere om </w:t>
      </w:r>
      <w:r w:rsidR="00FA3ECB">
        <w:t xml:space="preserve">personen </w:t>
      </w:r>
      <w:r>
        <w:t>bruker hensiktsmessige arbeidsteknikker.</w:t>
      </w:r>
    </w:p>
    <w:p w:rsidR="0022498B" w:rsidRDefault="0022498B" w:rsidP="00B73F19">
      <w:r>
        <w:t>På basis av kartleggingen ble det utarbeidet en rapport for hver av testdeltakerne. Rapporten dannet grunnlaget for den opplæringen som ble gjennomført, og ga en vurdering av om testdeltakerne burde endre hjelpemidler og/eller arbeidsteknikker</w:t>
      </w:r>
      <w:r w:rsidR="00D86B52">
        <w:t>.</w:t>
      </w:r>
      <w:r>
        <w:t xml:space="preserve"> Allerede før kartleggingen hadde arbeidstakeren innsett at han måtte skifte både hjelpemiddel og arbeidsteknikk, og kartleggingen gjorde han enda mer bevisst på dette. Arbeidssøkeren kunne fortsette med samme hjelpemiddel, men måtte i større grad tilpasse arbeid</w:t>
      </w:r>
      <w:r w:rsidR="00D86B52">
        <w:t>s</w:t>
      </w:r>
      <w:r>
        <w:t>teknikken til bruk av dette hjelpemidlet.</w:t>
      </w:r>
    </w:p>
    <w:p w:rsidR="00EA1743" w:rsidRDefault="00D86B52" w:rsidP="00B73F19">
      <w:r>
        <w:t xml:space="preserve">Begge testdeltakerne mente at testverktøyet var nyttig og relevant. Det ga dem et godt bilde av hvordan de brukte IKT, og hva de kunne og ikke kunne. Spesielt var det en øyeåpner for arbeidssøkeren. Det hjalp han til å forstå at han til nå kun hadde brukt IKT til kommunikasjon. </w:t>
      </w:r>
      <w:r w:rsidR="00EA1743">
        <w:t xml:space="preserve">I etterkant av undervisningen var imidlertid IKT også blitt </w:t>
      </w:r>
      <w:r w:rsidR="00243DEB">
        <w:t>et arbeidsverktøy</w:t>
      </w:r>
      <w:r w:rsidR="00EA1743">
        <w:t xml:space="preserve"> </w:t>
      </w:r>
      <w:r>
        <w:t>for han.</w:t>
      </w:r>
      <w:r w:rsidR="00337962">
        <w:t xml:space="preserve"> Noe han innså var helt nødvendig, for å være en interessant </w:t>
      </w:r>
      <w:r w:rsidR="00243DEB">
        <w:t>arbeidssøker</w:t>
      </w:r>
      <w:r w:rsidR="00337962">
        <w:t xml:space="preserve">. Kartleggingsverktøyet avdekket også arbeidssøkerens manglende norsk kunnskaper, og at undervisningen måtte </w:t>
      </w:r>
      <w:r w:rsidR="00243DEB">
        <w:t>tilpasses i</w:t>
      </w:r>
      <w:r w:rsidR="00337962">
        <w:t xml:space="preserve"> forhold til dette.</w:t>
      </w:r>
    </w:p>
    <w:p w:rsidR="0022498B" w:rsidRDefault="0022498B" w:rsidP="00B73F19"/>
    <w:p w:rsidR="00C8386C" w:rsidRDefault="00E05A2A" w:rsidP="00AD3A10">
      <w:pPr>
        <w:pStyle w:val="Overskrift2"/>
      </w:pPr>
      <w:bookmarkStart w:id="7" w:name="_Toc402515361"/>
      <w:r>
        <w:t>Kurs</w:t>
      </w:r>
      <w:bookmarkEnd w:id="7"/>
    </w:p>
    <w:p w:rsidR="00510A1A" w:rsidRDefault="00E10A09" w:rsidP="00B73F19">
      <w:r>
        <w:t xml:space="preserve">Kurset ble utarbeidet med tanke på å gi en systematisk gjennomgang av fagplanen. Selve undervisningen ble tilpasset til resultatene fra kartleggingstesten og den enkeltes behov. Begge testdeltakerne ga uttrykk for at de var </w:t>
      </w:r>
      <w:r w:rsidR="00E42455">
        <w:t xml:space="preserve">godt fornøyd </w:t>
      </w:r>
      <w:r>
        <w:t xml:space="preserve">med opplæringen. </w:t>
      </w:r>
      <w:r w:rsidR="00532F49">
        <w:t xml:space="preserve">Det vil si både kursopplegget og selve undervisningen. </w:t>
      </w:r>
      <w:r>
        <w:t xml:space="preserve">Arbeidssøkeren sammenlignet den med undervisning han hadde </w:t>
      </w:r>
      <w:r w:rsidR="00243DEB">
        <w:t>mottatt</w:t>
      </w:r>
      <w:r>
        <w:t xml:space="preserve"> fra voksenopplæringen, som han beskrev som mye mer teoretisk. For han hadde det stor verdi at opplæringen var </w:t>
      </w:r>
      <w:r w:rsidR="00A264ED">
        <w:t xml:space="preserve">så </w:t>
      </w:r>
      <w:r w:rsidR="00B26A8A">
        <w:t xml:space="preserve">konkret og </w:t>
      </w:r>
      <w:r w:rsidR="00022B12">
        <w:t>praktisk rettet.</w:t>
      </w:r>
      <w:r w:rsidR="00B26A8A">
        <w:t xml:space="preserve"> Det </w:t>
      </w:r>
      <w:r w:rsidR="00510A1A">
        <w:t xml:space="preserve">hjalp han også til å bli bevisst på veien videre. </w:t>
      </w:r>
    </w:p>
    <w:p w:rsidR="00E66A98" w:rsidRDefault="00227127" w:rsidP="00B73F19">
      <w:r>
        <w:t xml:space="preserve">Arbeidstakeren var bosatt på Vestlandet. Derfor ble det lagt opp til online undervisning. Opplæringen ble innledet med tre dager her i våre lokaler. Dette for å få gjennomført kartleggingstesten og for å legge et best mulig grunnlag for online undervisningen. </w:t>
      </w:r>
      <w:r w:rsidR="00761BA5">
        <w:t>K</w:t>
      </w:r>
      <w:r w:rsidR="00286C0E">
        <w:t>ursopplegget passet han veldig bra. Han kunne være på jobb i undervisningstiden og få minimalt med fravær.</w:t>
      </w:r>
      <w:r w:rsidR="00A264ED">
        <w:t xml:space="preserve"> Den individuelle opplæringen ga han også muligheten til å ta opp aktuelle problemstillinger fra arbeidshverdagen underveis i undervisningsforløpet.</w:t>
      </w:r>
      <w:r w:rsidR="00532F49">
        <w:t xml:space="preserve"> Siden søk på internett blir en stadig viktigere del av arbeidshverdagen, synes han dette temaet kunne ha vært enda sterkere vektlagt i undervisningen.</w:t>
      </w:r>
    </w:p>
    <w:p w:rsidR="00532F49" w:rsidRDefault="00532F49" w:rsidP="00B73F19"/>
    <w:p w:rsidR="00E05A2A" w:rsidRDefault="00E05A2A" w:rsidP="00E05A2A">
      <w:pPr>
        <w:pStyle w:val="Overskrift2"/>
      </w:pPr>
      <w:bookmarkStart w:id="8" w:name="_Toc402515362"/>
      <w:r>
        <w:t>Test</w:t>
      </w:r>
      <w:bookmarkEnd w:id="8"/>
    </w:p>
    <w:p w:rsidR="007F1022" w:rsidRDefault="007F1022" w:rsidP="007F1022">
      <w:r>
        <w:t>Begge testdeltakerne mente testen var dekkende og god. Den var innom alle delene av fagplanen, og var relevant i forhold til praktiske oppgaver som må løses i en arbeidshverdag. Arbeidssøkeren savnet en oppgave om å lage en plan for et møte og sende ut en møteinvitasjon.</w:t>
      </w:r>
    </w:p>
    <w:p w:rsidR="00A264ED" w:rsidRDefault="00915521" w:rsidP="007F1022">
      <w:r>
        <w:t>Begge testdeltakerne besto testen på første forsøk. De måtte ha minst 80 prosent riktig for å bestå</w:t>
      </w:r>
      <w:r w:rsidR="00A87D25">
        <w:t xml:space="preserve"> testen</w:t>
      </w:r>
      <w:r>
        <w:t xml:space="preserve">. Kravet ble satt så høyt, for å sikre at kurset </w:t>
      </w:r>
      <w:r w:rsidR="00B75728">
        <w:t xml:space="preserve">ga </w:t>
      </w:r>
      <w:r>
        <w:t xml:space="preserve">den nødvendige IKT-kompetansen. Testen måtte gjennomføres innenfor en arbeidsdag (7,5 timer). </w:t>
      </w:r>
      <w:r w:rsidR="00B75728">
        <w:t xml:space="preserve">Arbeidstakeren mente dette var </w:t>
      </w:r>
      <w:r w:rsidR="002F5176">
        <w:t>en romslig tidsramme</w:t>
      </w:r>
      <w:r w:rsidR="00B75728">
        <w:t xml:space="preserve">, dersom testen skulle simulere mengden av oppgaver på en normal arbeidsdag. Samtidig mente han at dette var avhengig av hvor mye den enkelte gjorde utav testen, fordi </w:t>
      </w:r>
      <w:r w:rsidR="00A264ED">
        <w:t xml:space="preserve">noen </w:t>
      </w:r>
      <w:r w:rsidR="00B75728">
        <w:t xml:space="preserve">av oppgavene </w:t>
      </w:r>
      <w:r w:rsidR="00A264ED">
        <w:t>handlet om å utforme dokumenter fra grunnen av.</w:t>
      </w:r>
    </w:p>
    <w:p w:rsidR="00A264ED" w:rsidRDefault="00A264ED" w:rsidP="007F1022"/>
    <w:p w:rsidR="00532F49" w:rsidRDefault="00532F49" w:rsidP="00532F49">
      <w:pPr>
        <w:pStyle w:val="Overskrift2"/>
      </w:pPr>
      <w:bookmarkStart w:id="9" w:name="_Toc402515363"/>
      <w:r>
        <w:t>Totalvurdering</w:t>
      </w:r>
      <w:bookmarkEnd w:id="9"/>
    </w:p>
    <w:p w:rsidR="00EF2DD2" w:rsidRDefault="002F5176" w:rsidP="002F5176">
      <w:r>
        <w:t xml:space="preserve">Det ble tidlig klart at arbeidssøkerens manglende norsk kunnskaper var en barriere i forhold til arbeidslivet. </w:t>
      </w:r>
      <w:r w:rsidR="00274EB7">
        <w:t>Derfor var også situasjonen hans nokså uavklart da opplæringen startet. Han var usikker på hva som var det riktige yrkesvalget av han og på veien videre.</w:t>
      </w:r>
      <w:r w:rsidR="00EF2DD2">
        <w:t xml:space="preserve"> Dette preget også de første ukene av opplæringen. Slik beskriver han dette selv:</w:t>
      </w:r>
    </w:p>
    <w:p w:rsidR="00EF2DD2" w:rsidRDefault="00EF2DD2" w:rsidP="00EF2DD2">
      <w:r>
        <w:t xml:space="preserve">«Kurset </w:t>
      </w:r>
      <w:r w:rsidR="00243DEB">
        <w:t>hadde</w:t>
      </w:r>
      <w:r>
        <w:t xml:space="preserve"> kanskje vært enda mer nyttig for meg, dersom det kunne knyttes opp til et arbeid jeg var i, for eksempel at jeg samtidig var i en arbeidspraksis. Da kunne jeg ha relatert det til arbeidsoppgaver jeg hadde, og tatt opp spesielle oppgaver jeg hadde på arbeidsplassen.»</w:t>
      </w:r>
    </w:p>
    <w:p w:rsidR="00AB30F7" w:rsidRDefault="00AB30F7" w:rsidP="002F5176">
      <w:r>
        <w:t>Samtidig hjalp kurset han til å se nye muligheter</w:t>
      </w:r>
      <w:r w:rsidR="006D5FC2">
        <w:t xml:space="preserve">: </w:t>
      </w:r>
    </w:p>
    <w:p w:rsidR="006D5FC2" w:rsidRDefault="00EF2DD2" w:rsidP="006D5FC2">
      <w:r>
        <w:t xml:space="preserve"> </w:t>
      </w:r>
      <w:r w:rsidR="00274EB7">
        <w:t xml:space="preserve">  </w:t>
      </w:r>
      <w:r w:rsidR="006D5FC2">
        <w:t>«</w:t>
      </w:r>
      <w:r>
        <w:t xml:space="preserve">For meg var kurset viktig for å komme videre. Jeg fortsetter nå med et </w:t>
      </w:r>
      <w:proofErr w:type="spellStart"/>
      <w:r>
        <w:t>kveldsstudie</w:t>
      </w:r>
      <w:proofErr w:type="spellEnd"/>
      <w:r>
        <w:t xml:space="preserve"> i regnskapslære og saksbehandling. Grunnkompetansen jeg nå har i bruk av kontorprogrammer vil være til stor hjelp for meg i dette studiet. Forhåpentligvis kan dette føre til at jeg får brukt noe av den juridiske utdanningen jeg har fra hjemlandet.</w:t>
      </w:r>
      <w:r w:rsidR="006D5FC2">
        <w:t xml:space="preserve"> Jeg føler nå at jeg har </w:t>
      </w:r>
      <w:r w:rsidR="00243DEB">
        <w:t>fått</w:t>
      </w:r>
      <w:r w:rsidR="006D5FC2">
        <w:t xml:space="preserve"> den kunnskapen jeg trenger.</w:t>
      </w:r>
      <w:r w:rsidR="00FA3ECB">
        <w:t xml:space="preserve"> </w:t>
      </w:r>
      <w:r w:rsidR="006D5FC2">
        <w:t>Jeg føler også at jeg har fått kunnskap nok til å sette meg inn i og håndtere nye ting</w:t>
      </w:r>
      <w:proofErr w:type="gramStart"/>
      <w:r w:rsidR="006D5FC2">
        <w:t>.»[</w:t>
      </w:r>
      <w:proofErr w:type="gramEnd"/>
      <w:r w:rsidR="006D5FC2">
        <w:t>2]</w:t>
      </w:r>
    </w:p>
    <w:p w:rsidR="006D5FC2" w:rsidRDefault="003B6191" w:rsidP="00EF2DD2">
      <w:r>
        <w:t>Slik oppsummerer arbeidstakeren opplæringen:</w:t>
      </w:r>
    </w:p>
    <w:p w:rsidR="003B6191" w:rsidRDefault="003B6191" w:rsidP="00EF2DD2">
      <w:r>
        <w:t>«</w:t>
      </w:r>
      <w:r w:rsidRPr="003B6191">
        <w:t xml:space="preserve">Hvis jeg sammenligner med før jeg startet, er jeg nå mye mer </w:t>
      </w:r>
      <w:r w:rsidR="00BA2AB1">
        <w:t>komfortabel</w:t>
      </w:r>
      <w:r w:rsidRPr="003B6191">
        <w:t xml:space="preserve"> med bruk av IKT. Jeg hadde kjørt meg inn i et hjørne og var ineffektiv. Ved at jeg fikk skiftet arbeidsverktøy og lært meg nye arbeidsmetoder har jeg blitt en betraktelig mer effektiv arbeidstaker.</w:t>
      </w:r>
      <w:r>
        <w:t xml:space="preserve"> </w:t>
      </w:r>
      <w:r w:rsidRPr="003B6191">
        <w:t xml:space="preserve">Jeg synes </w:t>
      </w:r>
      <w:r>
        <w:t xml:space="preserve">derfor </w:t>
      </w:r>
      <w:r w:rsidRPr="003B6191">
        <w:t xml:space="preserve">dette </w:t>
      </w:r>
      <w:r>
        <w:t xml:space="preserve">kurset </w:t>
      </w:r>
      <w:r w:rsidRPr="003B6191">
        <w:t>er et meget godt tiltak. Opplæringen har ført til at jeg nå har en mye lettere hverdag.</w:t>
      </w:r>
      <w:r>
        <w:t xml:space="preserve"> </w:t>
      </w:r>
      <w:r w:rsidRPr="003B6191">
        <w:t xml:space="preserve">Dessuten har jeg nå kommet opp på et nivå der jeg i langt større grad er i stand til å løse ting selv. Jeg er mer trygg på bruken. Jeg klarer å finne ut av ting og teste programmer på egen hånd. Nivået jeg er kommet opp på ligger der det bør ligge, men det ligger høyt over </w:t>
      </w:r>
      <w:r w:rsidR="00243DEB" w:rsidRPr="003B6191">
        <w:t>gjennomsnittet</w:t>
      </w:r>
      <w:r w:rsidRPr="003B6191">
        <w:t xml:space="preserve"> til en kommune ansatt. Hvis en synshemmet person i et intervju var i stand til å dokumentere og demonstrere ferdigheter på dette nivået, ville arbeidsgivere himle med øynene og være veldig tilfreds</w:t>
      </w:r>
      <w:proofErr w:type="gramStart"/>
      <w:r w:rsidRPr="003B6191">
        <w:t>.</w:t>
      </w:r>
      <w:r>
        <w:t>»</w:t>
      </w:r>
      <w:r w:rsidR="00291633">
        <w:t>[</w:t>
      </w:r>
      <w:proofErr w:type="gramEnd"/>
      <w:r w:rsidR="00291633">
        <w:t>3]</w:t>
      </w:r>
    </w:p>
    <w:p w:rsidR="006D5FC2" w:rsidRDefault="006D5FC2" w:rsidP="00EF2DD2"/>
    <w:p w:rsidR="00CD0209" w:rsidRDefault="00CD0209" w:rsidP="00CD0209">
      <w:pPr>
        <w:pStyle w:val="Overskrift1"/>
      </w:pPr>
      <w:bookmarkStart w:id="10" w:name="_Toc402515364"/>
      <w:r>
        <w:lastRenderedPageBreak/>
        <w:t>Revisjon</w:t>
      </w:r>
      <w:bookmarkEnd w:id="10"/>
    </w:p>
    <w:p w:rsidR="00B7577B" w:rsidRDefault="00B7577B" w:rsidP="00CD0209"/>
    <w:p w:rsidR="00D93010" w:rsidRDefault="009163AE" w:rsidP="00CD0209">
      <w:bookmarkStart w:id="11" w:name="OLE_LINK21"/>
      <w:bookmarkStart w:id="12" w:name="OLE_LINK22"/>
      <w:r>
        <w:t xml:space="preserve">Verken den eksterne eller interne evalueringen av jobbklar-pakken har avdekket vesentlige punkter i fagplanen, kartleggingsverktøyet, kurset eller testen som bør revideres. Grunnlagsdokumentet er fagplanen. Evalueringen tilsier at innholdet i fagplanen er relevant og dekkende, og fagplanens innhold vil derfor ikke bli endret. </w:t>
      </w:r>
      <w:r w:rsidR="00D93010">
        <w:t xml:space="preserve">Innholdet i kurset vil også bli videreført, men i tråd med tilbakemeldingene vil tilpasninger av kursets innhold til den enkeltes behov bli ytterligere forsterket.  </w:t>
      </w:r>
    </w:p>
    <w:bookmarkEnd w:id="11"/>
    <w:bookmarkEnd w:id="12"/>
    <w:p w:rsidR="00D93010" w:rsidRDefault="00D93010" w:rsidP="00CD0209"/>
    <w:p w:rsidR="001A4382" w:rsidRDefault="00623ECB" w:rsidP="007F36F8">
      <w:pPr>
        <w:pStyle w:val="Overskrift1"/>
      </w:pPr>
      <w:bookmarkStart w:id="13" w:name="_Toc402515365"/>
      <w:r>
        <w:t>Oppsummering</w:t>
      </w:r>
      <w:bookmarkEnd w:id="13"/>
      <w:r w:rsidR="007F36F8">
        <w:t xml:space="preserve"> </w:t>
      </w:r>
    </w:p>
    <w:p w:rsidR="00B7577B" w:rsidRDefault="00B7577B" w:rsidP="001A4382"/>
    <w:p w:rsidR="00B7577B" w:rsidRDefault="00D93010" w:rsidP="001A4382">
      <w:bookmarkStart w:id="14" w:name="OLE_LINK23"/>
      <w:bookmarkStart w:id="15" w:name="OLE_LINK24"/>
      <w:r>
        <w:t xml:space="preserve">Begge testdeltakerne besto testen på første forsøk. For begge var kurset avgjørende for den videre yrkeskarrieren. </w:t>
      </w:r>
      <w:r w:rsidR="0036308F">
        <w:t xml:space="preserve">Begge mener at kurset ga dem den IKT-kompetansen som trengs for å være en interessant arbeidskraft. Kurset la grunnlaget for at arbeidstakeren kunne ta i buk nye hjelpemidler og arbeidsteknikker. Et steg som var helt nødvendig for at han skulle utføre arbeidet sitt på en god og effektiv måte. </w:t>
      </w:r>
      <w:r w:rsidR="00F3126A">
        <w:t xml:space="preserve">Kurset hjalp arbeidssøkeren til å jobbe mer hensiktsmessig og effektivt, og til å gjøre IKT til et relevant arbeidsveiktøy for han. Han fikk avklart situasjonen sin, og staket ut en kurs for veien framover. I seg selv er disse erfaringene et godt argument for nytten av en jobbklar-pakke. </w:t>
      </w:r>
      <w:r w:rsidR="00B7577B">
        <w:t xml:space="preserve">I tillegg var tilbakemeldingene på jobbklar-pakkens innhold gode. Alle delene av pakken ble </w:t>
      </w:r>
      <w:r w:rsidR="00243DEB">
        <w:t>ansett</w:t>
      </w:r>
      <w:r w:rsidR="00B7577B">
        <w:t xml:space="preserve"> som relevante og dekkende. Pakken kan derfor nå settes i ordinær drift.</w:t>
      </w:r>
    </w:p>
    <w:bookmarkEnd w:id="14"/>
    <w:bookmarkEnd w:id="15"/>
    <w:p w:rsidR="00F3126A" w:rsidRDefault="00F3126A" w:rsidP="001A4382"/>
    <w:p w:rsidR="00706D4F" w:rsidRDefault="00B7577B" w:rsidP="00B7577B">
      <w:pPr>
        <w:pStyle w:val="Overskrift1"/>
      </w:pPr>
      <w:bookmarkStart w:id="16" w:name="_Toc402515366"/>
      <w:r>
        <w:t>Referanser</w:t>
      </w:r>
      <w:bookmarkEnd w:id="16"/>
    </w:p>
    <w:p w:rsidR="00C44F18" w:rsidRPr="00C44F18" w:rsidRDefault="00C44F18" w:rsidP="00C44F18"/>
    <w:p w:rsidR="00202F78" w:rsidRDefault="00202F78" w:rsidP="00202F78">
      <w:r>
        <w:t xml:space="preserve">[1] Fagplanen: </w:t>
      </w:r>
    </w:p>
    <w:p w:rsidR="00202F78" w:rsidRDefault="00202F78" w:rsidP="00202F78">
      <w:r>
        <w:t>http://www.medialt.no/dokumenter---medialt/1236.aspx</w:t>
      </w:r>
    </w:p>
    <w:p w:rsidR="00202F78" w:rsidRDefault="00202F78" w:rsidP="00706D4F"/>
    <w:p w:rsidR="00C44F18" w:rsidRDefault="00C44F18" w:rsidP="00C44F18">
      <w:r>
        <w:t>[2] Artikkel om første test</w:t>
      </w:r>
      <w:r w:rsidR="00FA3ECB">
        <w:t>person</w:t>
      </w:r>
      <w:r>
        <w:t>:</w:t>
      </w:r>
    </w:p>
    <w:p w:rsidR="00C44F18" w:rsidRDefault="00967481" w:rsidP="00C44F18">
      <w:hyperlink r:id="rId11" w:history="1">
        <w:r w:rsidR="00C44F18" w:rsidRPr="00242076">
          <w:rPr>
            <w:rStyle w:val="Hyperkobling"/>
          </w:rPr>
          <w:t>http://www.medialt.no/news/nytt-kurstilbud-praktisk-ikt-kunnskap-for-studie-og-arbeidsliv/893.aspx</w:t>
        </w:r>
      </w:hyperlink>
    </w:p>
    <w:p w:rsidR="00C44F18" w:rsidRDefault="00C44F18" w:rsidP="00C44F18"/>
    <w:p w:rsidR="00C44F18" w:rsidRDefault="00C44F18" w:rsidP="00C44F18">
      <w:pPr>
        <w:rPr>
          <w:sz w:val="24"/>
          <w:szCs w:val="24"/>
        </w:rPr>
      </w:pPr>
      <w:r>
        <w:rPr>
          <w:sz w:val="24"/>
          <w:szCs w:val="24"/>
        </w:rPr>
        <w:t>[3] Artikkel om andre test</w:t>
      </w:r>
      <w:r w:rsidR="00FA3ECB">
        <w:rPr>
          <w:sz w:val="24"/>
          <w:szCs w:val="24"/>
        </w:rPr>
        <w:t>person</w:t>
      </w:r>
      <w:r>
        <w:rPr>
          <w:sz w:val="24"/>
          <w:szCs w:val="24"/>
        </w:rPr>
        <w:t>:</w:t>
      </w:r>
    </w:p>
    <w:p w:rsidR="001C41B9" w:rsidRDefault="002B1D16" w:rsidP="00C44F18">
      <w:pPr>
        <w:rPr>
          <w:sz w:val="24"/>
          <w:szCs w:val="24"/>
        </w:rPr>
      </w:pPr>
      <w:r w:rsidRPr="002B1D16">
        <w:rPr>
          <w:sz w:val="24"/>
          <w:szCs w:val="24"/>
        </w:rPr>
        <w:t>http://www.medialt.no/news/gjorde-einar-effektiv/903.aspx</w:t>
      </w:r>
    </w:p>
    <w:sectPr w:rsidR="001C41B9" w:rsidSect="001D0AD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33" w:rsidRDefault="00291633" w:rsidP="001D0ADD">
      <w:pPr>
        <w:spacing w:after="0" w:line="240" w:lineRule="auto"/>
      </w:pPr>
      <w:r>
        <w:separator/>
      </w:r>
    </w:p>
  </w:endnote>
  <w:endnote w:type="continuationSeparator" w:id="0">
    <w:p w:rsidR="00291633" w:rsidRDefault="00291633"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291633" w:rsidRDefault="00291633">
        <w:pPr>
          <w:pStyle w:val="Bunntekst"/>
          <w:jc w:val="right"/>
        </w:pPr>
        <w:r>
          <w:fldChar w:fldCharType="begin"/>
        </w:r>
        <w:r>
          <w:instrText>PAGE   \* MERGEFORMAT</w:instrText>
        </w:r>
        <w:r>
          <w:fldChar w:fldCharType="separate"/>
        </w:r>
        <w:r w:rsidR="00967481">
          <w:rPr>
            <w:noProof/>
          </w:rPr>
          <w:t>6</w:t>
        </w:r>
        <w:r>
          <w:fldChar w:fldCharType="end"/>
        </w:r>
      </w:p>
    </w:sdtContent>
  </w:sdt>
  <w:p w:rsidR="00291633" w:rsidRDefault="00291633">
    <w:pPr>
      <w:pStyle w:val="Bunntekst"/>
    </w:pPr>
    <w:r>
      <w:rPr>
        <w:noProof/>
        <w:lang w:eastAsia="nb-NO"/>
      </w:rPr>
      <w:drawing>
        <wp:inline distT="0" distB="0" distL="0" distR="0" wp14:anchorId="4042B33A" wp14:editId="59E291FC">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33" w:rsidRDefault="00291633" w:rsidP="001D0ADD">
      <w:pPr>
        <w:spacing w:after="0" w:line="240" w:lineRule="auto"/>
      </w:pPr>
      <w:r>
        <w:separator/>
      </w:r>
    </w:p>
  </w:footnote>
  <w:footnote w:type="continuationSeparator" w:id="0">
    <w:p w:rsidR="00291633" w:rsidRDefault="00291633"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32C68E"/>
    <w:lvl w:ilvl="0">
      <w:start w:val="1"/>
      <w:numFmt w:val="bullet"/>
      <w:pStyle w:val="Punktliste"/>
      <w:lvlText w:val=""/>
      <w:lvlJc w:val="left"/>
      <w:pPr>
        <w:tabs>
          <w:tab w:val="num" w:pos="360"/>
        </w:tabs>
        <w:ind w:left="360" w:hanging="360"/>
      </w:pPr>
      <w:rPr>
        <w:rFonts w:ascii="Symbol" w:hAnsi="Symbol" w:hint="default"/>
      </w:rPr>
    </w:lvl>
  </w:abstractNum>
  <w:abstractNum w:abstractNumId="1">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3286733B"/>
    <w:multiLevelType w:val="hybridMultilevel"/>
    <w:tmpl w:val="00308EF0"/>
    <w:lvl w:ilvl="0" w:tplc="F288E3FE">
      <w:start w:val="1"/>
      <w:numFmt w:val="decimal"/>
      <w:lvlText w:val="%1."/>
      <w:lvlJc w:val="left"/>
      <w:pPr>
        <w:ind w:left="720" w:hanging="360"/>
      </w:pPr>
      <w:rPr>
        <w:rFonts w:ascii="Arial" w:eastAsiaTheme="minorHAnsi"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752002F"/>
    <w:multiLevelType w:val="hybridMultilevel"/>
    <w:tmpl w:val="72D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8"/>
  </w:num>
  <w:num w:numId="12">
    <w:abstractNumId w:val="5"/>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3424"/>
    <w:rsid w:val="00011920"/>
    <w:rsid w:val="00013C82"/>
    <w:rsid w:val="000165FB"/>
    <w:rsid w:val="00021FDA"/>
    <w:rsid w:val="00022B12"/>
    <w:rsid w:val="00056F2D"/>
    <w:rsid w:val="0006600B"/>
    <w:rsid w:val="00096BE7"/>
    <w:rsid w:val="000A05B3"/>
    <w:rsid w:val="000A785E"/>
    <w:rsid w:val="000B3772"/>
    <w:rsid w:val="000C58E2"/>
    <w:rsid w:val="000C6215"/>
    <w:rsid w:val="000C6773"/>
    <w:rsid w:val="000D3900"/>
    <w:rsid w:val="000D6DD4"/>
    <w:rsid w:val="000E1367"/>
    <w:rsid w:val="000E75BC"/>
    <w:rsid w:val="000F53C2"/>
    <w:rsid w:val="000F731E"/>
    <w:rsid w:val="00101441"/>
    <w:rsid w:val="0010423C"/>
    <w:rsid w:val="00110F46"/>
    <w:rsid w:val="00113A6F"/>
    <w:rsid w:val="00113FBB"/>
    <w:rsid w:val="001209C0"/>
    <w:rsid w:val="001251C0"/>
    <w:rsid w:val="001277D9"/>
    <w:rsid w:val="00127883"/>
    <w:rsid w:val="00132352"/>
    <w:rsid w:val="00147265"/>
    <w:rsid w:val="001655A6"/>
    <w:rsid w:val="00176919"/>
    <w:rsid w:val="00181C2B"/>
    <w:rsid w:val="0018691E"/>
    <w:rsid w:val="001967F0"/>
    <w:rsid w:val="001A4382"/>
    <w:rsid w:val="001A5226"/>
    <w:rsid w:val="001B5539"/>
    <w:rsid w:val="001B6970"/>
    <w:rsid w:val="001C41B9"/>
    <w:rsid w:val="001C6DF4"/>
    <w:rsid w:val="001D0ADD"/>
    <w:rsid w:val="001E3628"/>
    <w:rsid w:val="001E4A5C"/>
    <w:rsid w:val="00202F78"/>
    <w:rsid w:val="002158F3"/>
    <w:rsid w:val="002162AD"/>
    <w:rsid w:val="002207D7"/>
    <w:rsid w:val="0022498B"/>
    <w:rsid w:val="0022521F"/>
    <w:rsid w:val="00227127"/>
    <w:rsid w:val="00236ABB"/>
    <w:rsid w:val="0024156F"/>
    <w:rsid w:val="00243DEB"/>
    <w:rsid w:val="00257504"/>
    <w:rsid w:val="0027086F"/>
    <w:rsid w:val="00272162"/>
    <w:rsid w:val="002730A0"/>
    <w:rsid w:val="00274EB7"/>
    <w:rsid w:val="00286C0E"/>
    <w:rsid w:val="00286DFB"/>
    <w:rsid w:val="00291633"/>
    <w:rsid w:val="002916AD"/>
    <w:rsid w:val="00293BC3"/>
    <w:rsid w:val="002A26B8"/>
    <w:rsid w:val="002A7299"/>
    <w:rsid w:val="002B1D16"/>
    <w:rsid w:val="002C2911"/>
    <w:rsid w:val="002C466A"/>
    <w:rsid w:val="002C6694"/>
    <w:rsid w:val="002E15E6"/>
    <w:rsid w:val="002E1954"/>
    <w:rsid w:val="002E66E1"/>
    <w:rsid w:val="002F37F2"/>
    <w:rsid w:val="002F5176"/>
    <w:rsid w:val="00310C2B"/>
    <w:rsid w:val="00313D44"/>
    <w:rsid w:val="00322FF0"/>
    <w:rsid w:val="00323672"/>
    <w:rsid w:val="0032370F"/>
    <w:rsid w:val="00330914"/>
    <w:rsid w:val="00337915"/>
    <w:rsid w:val="00337962"/>
    <w:rsid w:val="00341517"/>
    <w:rsid w:val="003442FA"/>
    <w:rsid w:val="003468E4"/>
    <w:rsid w:val="00350C89"/>
    <w:rsid w:val="00362BDD"/>
    <w:rsid w:val="0036308F"/>
    <w:rsid w:val="00372EC1"/>
    <w:rsid w:val="00381F4D"/>
    <w:rsid w:val="0038218D"/>
    <w:rsid w:val="003909A4"/>
    <w:rsid w:val="00392AA1"/>
    <w:rsid w:val="00396FBD"/>
    <w:rsid w:val="003B2F4C"/>
    <w:rsid w:val="003B6191"/>
    <w:rsid w:val="003C03FA"/>
    <w:rsid w:val="003C4C21"/>
    <w:rsid w:val="003D653B"/>
    <w:rsid w:val="003E2FBB"/>
    <w:rsid w:val="003E4FE0"/>
    <w:rsid w:val="003F2BD8"/>
    <w:rsid w:val="0040275C"/>
    <w:rsid w:val="00404C25"/>
    <w:rsid w:val="00420884"/>
    <w:rsid w:val="0043641A"/>
    <w:rsid w:val="00441D58"/>
    <w:rsid w:val="0045678F"/>
    <w:rsid w:val="00462A4F"/>
    <w:rsid w:val="00463BDC"/>
    <w:rsid w:val="00477EA5"/>
    <w:rsid w:val="00495D7E"/>
    <w:rsid w:val="004A683C"/>
    <w:rsid w:val="004A76B9"/>
    <w:rsid w:val="004B0888"/>
    <w:rsid w:val="004B297D"/>
    <w:rsid w:val="004B53B1"/>
    <w:rsid w:val="004D2892"/>
    <w:rsid w:val="004D5CD7"/>
    <w:rsid w:val="004E3C6B"/>
    <w:rsid w:val="004F0377"/>
    <w:rsid w:val="004F44AB"/>
    <w:rsid w:val="004F7DE2"/>
    <w:rsid w:val="00503970"/>
    <w:rsid w:val="00510A1A"/>
    <w:rsid w:val="00511473"/>
    <w:rsid w:val="0051757E"/>
    <w:rsid w:val="0052395C"/>
    <w:rsid w:val="00532F49"/>
    <w:rsid w:val="005434C5"/>
    <w:rsid w:val="005466BF"/>
    <w:rsid w:val="00567E5C"/>
    <w:rsid w:val="00571363"/>
    <w:rsid w:val="005840DE"/>
    <w:rsid w:val="00584934"/>
    <w:rsid w:val="00593D28"/>
    <w:rsid w:val="005972B8"/>
    <w:rsid w:val="005A3DBD"/>
    <w:rsid w:val="005A66F3"/>
    <w:rsid w:val="005C3D7E"/>
    <w:rsid w:val="005C5A93"/>
    <w:rsid w:val="005D0C1B"/>
    <w:rsid w:val="005E0656"/>
    <w:rsid w:val="005F3AFA"/>
    <w:rsid w:val="005F472A"/>
    <w:rsid w:val="005F5B13"/>
    <w:rsid w:val="005F7D08"/>
    <w:rsid w:val="00606D03"/>
    <w:rsid w:val="006138DD"/>
    <w:rsid w:val="00623ECB"/>
    <w:rsid w:val="00625EF6"/>
    <w:rsid w:val="00642067"/>
    <w:rsid w:val="0065323E"/>
    <w:rsid w:val="00661BB0"/>
    <w:rsid w:val="00680056"/>
    <w:rsid w:val="006B5B5F"/>
    <w:rsid w:val="006B6DF2"/>
    <w:rsid w:val="006B6FA0"/>
    <w:rsid w:val="006D5FC2"/>
    <w:rsid w:val="006E70DE"/>
    <w:rsid w:val="006F0545"/>
    <w:rsid w:val="006F0A73"/>
    <w:rsid w:val="006F15FC"/>
    <w:rsid w:val="006F47A4"/>
    <w:rsid w:val="006F5568"/>
    <w:rsid w:val="007031CF"/>
    <w:rsid w:val="00706D4F"/>
    <w:rsid w:val="00712B5A"/>
    <w:rsid w:val="00725A80"/>
    <w:rsid w:val="00734EA3"/>
    <w:rsid w:val="00737979"/>
    <w:rsid w:val="00757E87"/>
    <w:rsid w:val="00761BA5"/>
    <w:rsid w:val="00766873"/>
    <w:rsid w:val="00767122"/>
    <w:rsid w:val="007708CE"/>
    <w:rsid w:val="00772897"/>
    <w:rsid w:val="007821BB"/>
    <w:rsid w:val="00786B9B"/>
    <w:rsid w:val="00796B7D"/>
    <w:rsid w:val="007A5B37"/>
    <w:rsid w:val="007B40E9"/>
    <w:rsid w:val="007B6AC2"/>
    <w:rsid w:val="007D6916"/>
    <w:rsid w:val="007E7C2C"/>
    <w:rsid w:val="007F1022"/>
    <w:rsid w:val="007F36F8"/>
    <w:rsid w:val="00801042"/>
    <w:rsid w:val="00813C59"/>
    <w:rsid w:val="00816D8F"/>
    <w:rsid w:val="00823733"/>
    <w:rsid w:val="00835A96"/>
    <w:rsid w:val="00836CCB"/>
    <w:rsid w:val="008542FE"/>
    <w:rsid w:val="008545C7"/>
    <w:rsid w:val="00865452"/>
    <w:rsid w:val="00882E94"/>
    <w:rsid w:val="0088664B"/>
    <w:rsid w:val="0089241E"/>
    <w:rsid w:val="008C4556"/>
    <w:rsid w:val="008F1A50"/>
    <w:rsid w:val="008F343A"/>
    <w:rsid w:val="0090657E"/>
    <w:rsid w:val="00912BAC"/>
    <w:rsid w:val="009133EF"/>
    <w:rsid w:val="00915521"/>
    <w:rsid w:val="009163AE"/>
    <w:rsid w:val="00940390"/>
    <w:rsid w:val="00944648"/>
    <w:rsid w:val="00945109"/>
    <w:rsid w:val="00962454"/>
    <w:rsid w:val="00965DE9"/>
    <w:rsid w:val="00967481"/>
    <w:rsid w:val="00973D56"/>
    <w:rsid w:val="00974971"/>
    <w:rsid w:val="0097603D"/>
    <w:rsid w:val="00983346"/>
    <w:rsid w:val="00991A23"/>
    <w:rsid w:val="00992EF1"/>
    <w:rsid w:val="00994F57"/>
    <w:rsid w:val="009A2483"/>
    <w:rsid w:val="009A25E9"/>
    <w:rsid w:val="009B119E"/>
    <w:rsid w:val="009B18C6"/>
    <w:rsid w:val="009B67BA"/>
    <w:rsid w:val="009E68F7"/>
    <w:rsid w:val="009F7CDA"/>
    <w:rsid w:val="00A15C9C"/>
    <w:rsid w:val="00A168BB"/>
    <w:rsid w:val="00A264ED"/>
    <w:rsid w:val="00A30CEA"/>
    <w:rsid w:val="00A34CA0"/>
    <w:rsid w:val="00A40138"/>
    <w:rsid w:val="00A50837"/>
    <w:rsid w:val="00A62620"/>
    <w:rsid w:val="00A76DFC"/>
    <w:rsid w:val="00A86DA4"/>
    <w:rsid w:val="00A87D25"/>
    <w:rsid w:val="00A95C9E"/>
    <w:rsid w:val="00AB07B1"/>
    <w:rsid w:val="00AB30F7"/>
    <w:rsid w:val="00AB646F"/>
    <w:rsid w:val="00AC5602"/>
    <w:rsid w:val="00AD3A10"/>
    <w:rsid w:val="00AD4A52"/>
    <w:rsid w:val="00AE6150"/>
    <w:rsid w:val="00AF5A92"/>
    <w:rsid w:val="00B06CF8"/>
    <w:rsid w:val="00B1374A"/>
    <w:rsid w:val="00B1461A"/>
    <w:rsid w:val="00B20031"/>
    <w:rsid w:val="00B25173"/>
    <w:rsid w:val="00B26A8A"/>
    <w:rsid w:val="00B4099B"/>
    <w:rsid w:val="00B519CD"/>
    <w:rsid w:val="00B60B7A"/>
    <w:rsid w:val="00B612DA"/>
    <w:rsid w:val="00B73F19"/>
    <w:rsid w:val="00B75728"/>
    <w:rsid w:val="00B7577B"/>
    <w:rsid w:val="00B8485D"/>
    <w:rsid w:val="00B857BA"/>
    <w:rsid w:val="00B95AD2"/>
    <w:rsid w:val="00BA2AB1"/>
    <w:rsid w:val="00BA2E6C"/>
    <w:rsid w:val="00BB74A1"/>
    <w:rsid w:val="00BC193C"/>
    <w:rsid w:val="00BD66EC"/>
    <w:rsid w:val="00BD6A71"/>
    <w:rsid w:val="00BD7FED"/>
    <w:rsid w:val="00C008B1"/>
    <w:rsid w:val="00C1113A"/>
    <w:rsid w:val="00C11D25"/>
    <w:rsid w:val="00C149F0"/>
    <w:rsid w:val="00C2461C"/>
    <w:rsid w:val="00C26C90"/>
    <w:rsid w:val="00C33723"/>
    <w:rsid w:val="00C44F18"/>
    <w:rsid w:val="00C46DCF"/>
    <w:rsid w:val="00C47C24"/>
    <w:rsid w:val="00C516D8"/>
    <w:rsid w:val="00C76D5D"/>
    <w:rsid w:val="00C80E72"/>
    <w:rsid w:val="00C8386C"/>
    <w:rsid w:val="00C950A3"/>
    <w:rsid w:val="00CA0FF2"/>
    <w:rsid w:val="00CB16BB"/>
    <w:rsid w:val="00CB2585"/>
    <w:rsid w:val="00CB311C"/>
    <w:rsid w:val="00CC096B"/>
    <w:rsid w:val="00CD0209"/>
    <w:rsid w:val="00CD0FE2"/>
    <w:rsid w:val="00CD3DC1"/>
    <w:rsid w:val="00CE5E62"/>
    <w:rsid w:val="00CF4007"/>
    <w:rsid w:val="00CF7510"/>
    <w:rsid w:val="00D14FBC"/>
    <w:rsid w:val="00D3234F"/>
    <w:rsid w:val="00D43150"/>
    <w:rsid w:val="00D45CD9"/>
    <w:rsid w:val="00D47FA9"/>
    <w:rsid w:val="00D5293E"/>
    <w:rsid w:val="00D550F4"/>
    <w:rsid w:val="00D60608"/>
    <w:rsid w:val="00D66255"/>
    <w:rsid w:val="00D74E52"/>
    <w:rsid w:val="00D835DE"/>
    <w:rsid w:val="00D86B52"/>
    <w:rsid w:val="00D87644"/>
    <w:rsid w:val="00D93010"/>
    <w:rsid w:val="00DC0652"/>
    <w:rsid w:val="00DC0E8D"/>
    <w:rsid w:val="00DC70F2"/>
    <w:rsid w:val="00DF52E9"/>
    <w:rsid w:val="00E05723"/>
    <w:rsid w:val="00E05A2A"/>
    <w:rsid w:val="00E06558"/>
    <w:rsid w:val="00E10A09"/>
    <w:rsid w:val="00E11A1E"/>
    <w:rsid w:val="00E24B28"/>
    <w:rsid w:val="00E32CB6"/>
    <w:rsid w:val="00E36F6C"/>
    <w:rsid w:val="00E42455"/>
    <w:rsid w:val="00E52774"/>
    <w:rsid w:val="00E540D9"/>
    <w:rsid w:val="00E66A98"/>
    <w:rsid w:val="00E66D67"/>
    <w:rsid w:val="00EA1743"/>
    <w:rsid w:val="00EA18FB"/>
    <w:rsid w:val="00EA1E0D"/>
    <w:rsid w:val="00EA31BD"/>
    <w:rsid w:val="00EA40A2"/>
    <w:rsid w:val="00EB32A1"/>
    <w:rsid w:val="00EB6AB8"/>
    <w:rsid w:val="00EC0170"/>
    <w:rsid w:val="00EC71B0"/>
    <w:rsid w:val="00ED3E97"/>
    <w:rsid w:val="00ED7F49"/>
    <w:rsid w:val="00EE09E4"/>
    <w:rsid w:val="00EF2DD2"/>
    <w:rsid w:val="00EF3F99"/>
    <w:rsid w:val="00F02B23"/>
    <w:rsid w:val="00F17698"/>
    <w:rsid w:val="00F20FD9"/>
    <w:rsid w:val="00F3126A"/>
    <w:rsid w:val="00F32743"/>
    <w:rsid w:val="00F42C28"/>
    <w:rsid w:val="00F44A62"/>
    <w:rsid w:val="00F47FC3"/>
    <w:rsid w:val="00F540F9"/>
    <w:rsid w:val="00F9450C"/>
    <w:rsid w:val="00FA3ECB"/>
    <w:rsid w:val="00FB0209"/>
    <w:rsid w:val="00FB23BF"/>
    <w:rsid w:val="00FB7FA5"/>
    <w:rsid w:val="00FD20B2"/>
    <w:rsid w:val="00FD484F"/>
    <w:rsid w:val="00FF1D09"/>
    <w:rsid w:val="00FF43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056F2D"/>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368065515">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987129574">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19840541">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389911535">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678192607">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lt.no/news/nytt-kurstilbud-praktisk-ikt-kunnskap-for-studie-og-arbeidsliv/893.aspx"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51E4-2014-4501-95BD-C18BE889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875</TotalTime>
  <Pages>6</Pages>
  <Words>1753</Words>
  <Characters>9297</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Magne Lunde</cp:lastModifiedBy>
  <cp:revision>34</cp:revision>
  <cp:lastPrinted>2013-11-20T13:59:00Z</cp:lastPrinted>
  <dcterms:created xsi:type="dcterms:W3CDTF">2014-09-25T06:11:00Z</dcterms:created>
  <dcterms:modified xsi:type="dcterms:W3CDTF">2014-11-04T12:55:00Z</dcterms:modified>
</cp:coreProperties>
</file>