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652" w:rsidRDefault="003704BC" w:rsidP="00766873">
      <w:pPr>
        <w:pStyle w:val="Tittel"/>
        <w:pBdr>
          <w:bottom w:val="single" w:sz="8" w:space="4" w:color="4F81BD" w:themeColor="accent1"/>
        </w:pBdr>
        <w:spacing w:after="300"/>
        <w:rPr>
          <w:color w:val="17365D" w:themeColor="text2" w:themeShade="BF"/>
          <w:spacing w:val="5"/>
          <w:sz w:val="52"/>
          <w:szCs w:val="52"/>
        </w:rPr>
      </w:pPr>
      <w:bookmarkStart w:id="0" w:name="_GoBack"/>
      <w:r>
        <w:rPr>
          <w:color w:val="17365D" w:themeColor="text2" w:themeShade="BF"/>
          <w:spacing w:val="5"/>
          <w:sz w:val="52"/>
          <w:szCs w:val="52"/>
        </w:rPr>
        <w:t>Brukererfaringer med kompetansespredning</w:t>
      </w:r>
      <w:bookmarkEnd w:id="0"/>
      <w:r>
        <w:rPr>
          <w:color w:val="17365D" w:themeColor="text2" w:themeShade="BF"/>
          <w:spacing w:val="5"/>
          <w:sz w:val="52"/>
          <w:szCs w:val="52"/>
        </w:rPr>
        <w:t xml:space="preserve"> </w:t>
      </w:r>
      <w:r w:rsidR="00E61F8C">
        <w:rPr>
          <w:color w:val="17365D" w:themeColor="text2" w:themeShade="BF"/>
          <w:spacing w:val="5"/>
          <w:sz w:val="52"/>
          <w:szCs w:val="52"/>
        </w:rPr>
        <w:t>om</w:t>
      </w:r>
      <w:r>
        <w:rPr>
          <w:color w:val="17365D" w:themeColor="text2" w:themeShade="BF"/>
          <w:spacing w:val="5"/>
          <w:sz w:val="52"/>
          <w:szCs w:val="52"/>
        </w:rPr>
        <w:t xml:space="preserve"> </w:t>
      </w:r>
      <w:r w:rsidR="00E61F8C">
        <w:rPr>
          <w:color w:val="17365D" w:themeColor="text2" w:themeShade="BF"/>
          <w:spacing w:val="5"/>
          <w:sz w:val="52"/>
          <w:szCs w:val="52"/>
        </w:rPr>
        <w:t>universelt utformede dokumenter</w:t>
      </w:r>
    </w:p>
    <w:p w:rsidR="00F32743" w:rsidRDefault="00F32743"/>
    <w:p w:rsidR="00766873" w:rsidRDefault="00766873" w:rsidP="00766873">
      <w:pPr>
        <w:pStyle w:val="Undertittel"/>
      </w:pPr>
      <w:r>
        <w:t>Delrapport prosjektet</w:t>
      </w:r>
      <w:r w:rsidR="00195DFA">
        <w:t xml:space="preserve"> </w:t>
      </w:r>
      <w:r w:rsidR="003704BC">
        <w:t>God praksis for universelt utformede dokumenter</w:t>
      </w:r>
      <w:r w:rsidR="00195DFA">
        <w:t xml:space="preserve"> </w:t>
      </w:r>
    </w:p>
    <w:p w:rsidR="00766873" w:rsidRDefault="00766873"/>
    <w:tbl>
      <w:tblPr>
        <w:tblStyle w:val="Tabellrutenett"/>
        <w:tblW w:w="0" w:type="auto"/>
        <w:tblLook w:val="04A0" w:firstRow="1" w:lastRow="0" w:firstColumn="1" w:lastColumn="0" w:noHBand="0" w:noVBand="1"/>
      </w:tblPr>
      <w:tblGrid>
        <w:gridCol w:w="4536"/>
        <w:gridCol w:w="4526"/>
      </w:tblGrid>
      <w:tr w:rsidR="00766873" w:rsidTr="00E32CB6">
        <w:tc>
          <w:tcPr>
            <w:tcW w:w="4606" w:type="dxa"/>
          </w:tcPr>
          <w:p w:rsidR="00766873" w:rsidRDefault="00766873" w:rsidP="00E32CB6">
            <w:r>
              <w:t>Prosjektnavn:</w:t>
            </w:r>
          </w:p>
        </w:tc>
        <w:tc>
          <w:tcPr>
            <w:tcW w:w="4606" w:type="dxa"/>
          </w:tcPr>
          <w:p w:rsidR="00766873" w:rsidRDefault="003704BC" w:rsidP="00E32CB6">
            <w:r>
              <w:t>God praksis for universelt utformede dokumenter</w:t>
            </w:r>
          </w:p>
        </w:tc>
      </w:tr>
      <w:tr w:rsidR="00766873" w:rsidTr="00E32CB6">
        <w:tc>
          <w:tcPr>
            <w:tcW w:w="4606" w:type="dxa"/>
          </w:tcPr>
          <w:p w:rsidR="00766873" w:rsidRDefault="00766873" w:rsidP="00E32CB6">
            <w:r>
              <w:t>Prosjektperiode:</w:t>
            </w:r>
          </w:p>
        </w:tc>
        <w:tc>
          <w:tcPr>
            <w:tcW w:w="4606" w:type="dxa"/>
          </w:tcPr>
          <w:p w:rsidR="00766873" w:rsidRDefault="00195DFA" w:rsidP="0038218D">
            <w:r>
              <w:t>1</w:t>
            </w:r>
            <w:r w:rsidR="006342D2">
              <w:t>2</w:t>
            </w:r>
            <w:r>
              <w:t>.0</w:t>
            </w:r>
            <w:r w:rsidR="006342D2">
              <w:t>5</w:t>
            </w:r>
            <w:r>
              <w:t>.2016 – 31.12.2016</w:t>
            </w:r>
          </w:p>
        </w:tc>
      </w:tr>
      <w:tr w:rsidR="00766873" w:rsidTr="00E32CB6">
        <w:tc>
          <w:tcPr>
            <w:tcW w:w="4606" w:type="dxa"/>
          </w:tcPr>
          <w:p w:rsidR="00766873" w:rsidRDefault="00766873" w:rsidP="00E32CB6">
            <w:r>
              <w:t>Skrevet av:</w:t>
            </w:r>
          </w:p>
        </w:tc>
        <w:tc>
          <w:tcPr>
            <w:tcW w:w="4606" w:type="dxa"/>
          </w:tcPr>
          <w:p w:rsidR="00766873" w:rsidRDefault="00766873" w:rsidP="00E32CB6">
            <w:r>
              <w:t>Magne Lunde</w:t>
            </w:r>
          </w:p>
        </w:tc>
      </w:tr>
      <w:tr w:rsidR="00766873" w:rsidTr="00E32CB6">
        <w:tc>
          <w:tcPr>
            <w:tcW w:w="4606" w:type="dxa"/>
          </w:tcPr>
          <w:p w:rsidR="00766873" w:rsidRDefault="00766873" w:rsidP="00E32CB6">
            <w:r>
              <w:t>Sist oppdatert:</w:t>
            </w:r>
          </w:p>
        </w:tc>
        <w:tc>
          <w:tcPr>
            <w:tcW w:w="4606" w:type="dxa"/>
          </w:tcPr>
          <w:p w:rsidR="00766873" w:rsidRDefault="00EC6691" w:rsidP="00394F4B">
            <w:r>
              <w:t>20</w:t>
            </w:r>
            <w:r w:rsidR="00E724D0">
              <w:t>.1</w:t>
            </w:r>
            <w:r w:rsidR="000E1D45">
              <w:t>2</w:t>
            </w:r>
            <w:r w:rsidR="00E724D0">
              <w:t>.2016</w:t>
            </w:r>
          </w:p>
        </w:tc>
      </w:tr>
    </w:tbl>
    <w:p w:rsidR="00E66D67" w:rsidRDefault="00E66D67">
      <w:pPr>
        <w:rPr>
          <w:noProof/>
          <w:sz w:val="96"/>
          <w:szCs w:val="96"/>
          <w:lang w:eastAsia="nb-NO"/>
        </w:rPr>
      </w:pPr>
    </w:p>
    <w:p w:rsidR="00EA40A2" w:rsidRPr="00766873" w:rsidRDefault="00EA40A2" w:rsidP="00766873">
      <w:pPr>
        <w:spacing w:after="0" w:line="240" w:lineRule="auto"/>
        <w:jc w:val="center"/>
      </w:pPr>
      <w:r w:rsidRPr="00766873">
        <w:t>MediaLT</w:t>
      </w:r>
    </w:p>
    <w:p w:rsidR="00EA40A2" w:rsidRPr="00766873" w:rsidRDefault="00EA40A2" w:rsidP="00766873">
      <w:pPr>
        <w:spacing w:after="0" w:line="240" w:lineRule="auto"/>
        <w:jc w:val="center"/>
      </w:pPr>
      <w:r w:rsidRPr="00766873">
        <w:t>Jerikoveien 22</w:t>
      </w:r>
    </w:p>
    <w:p w:rsidR="00C33723" w:rsidRPr="00766873" w:rsidRDefault="00EA40A2" w:rsidP="00766873">
      <w:pPr>
        <w:spacing w:after="0" w:line="240" w:lineRule="auto"/>
        <w:jc w:val="center"/>
      </w:pPr>
      <w:r w:rsidRPr="00766873">
        <w:t>1067 Oslo</w:t>
      </w:r>
    </w:p>
    <w:p w:rsidR="00C33723" w:rsidRPr="00766873" w:rsidRDefault="00C33723" w:rsidP="00766873">
      <w:pPr>
        <w:spacing w:after="0" w:line="240" w:lineRule="auto"/>
        <w:jc w:val="center"/>
      </w:pPr>
      <w:r w:rsidRPr="00766873">
        <w:t>Tlf: 21538010</w:t>
      </w:r>
    </w:p>
    <w:p w:rsidR="00C33723" w:rsidRPr="0032370F" w:rsidRDefault="00C33723" w:rsidP="00766873">
      <w:pPr>
        <w:spacing w:after="0" w:line="240" w:lineRule="auto"/>
        <w:jc w:val="center"/>
        <w:rPr>
          <w:rStyle w:val="Hyperkobling"/>
        </w:rPr>
      </w:pPr>
      <w:r w:rsidRPr="00766873">
        <w:t xml:space="preserve">E-post: </w:t>
      </w:r>
      <w:hyperlink r:id="rId8" w:history="1">
        <w:r w:rsidRPr="0032370F">
          <w:rPr>
            <w:rStyle w:val="Hyperkobling"/>
          </w:rPr>
          <w:t>info@medialt.no</w:t>
        </w:r>
      </w:hyperlink>
    </w:p>
    <w:p w:rsidR="00C33723" w:rsidRPr="0032370F" w:rsidRDefault="003D3099" w:rsidP="00766873">
      <w:pPr>
        <w:spacing w:after="0" w:line="240" w:lineRule="auto"/>
        <w:jc w:val="center"/>
        <w:rPr>
          <w:rStyle w:val="Hyperkobling"/>
        </w:rPr>
      </w:pPr>
      <w:hyperlink r:id="rId9" w:history="1">
        <w:r w:rsidR="00C33723" w:rsidRPr="0032370F">
          <w:rPr>
            <w:rStyle w:val="Hyperkobling"/>
          </w:rPr>
          <w:t>www.medialt.no</w:t>
        </w:r>
      </w:hyperlink>
    </w:p>
    <w:p w:rsidR="00E61F8C" w:rsidRDefault="00865452" w:rsidP="00E61F8C">
      <w:pPr>
        <w:rPr>
          <w:noProof/>
          <w:sz w:val="28"/>
          <w:szCs w:val="28"/>
          <w:lang w:eastAsia="nb-NO"/>
        </w:rPr>
      </w:pPr>
      <w:r>
        <w:rPr>
          <w:noProof/>
          <w:sz w:val="96"/>
          <w:szCs w:val="96"/>
          <w:lang w:eastAsia="nb-NO"/>
        </w:rPr>
        <w:drawing>
          <wp:anchor distT="0" distB="0" distL="114300" distR="114300" simplePos="0" relativeHeight="251658240" behindDoc="1" locked="0" layoutInCell="1" allowOverlap="1" wp14:anchorId="2433CF4E" wp14:editId="72A49AB5">
            <wp:simplePos x="0" y="0"/>
            <wp:positionH relativeFrom="column">
              <wp:posOffset>671751</wp:posOffset>
            </wp:positionH>
            <wp:positionV relativeFrom="bottomMargin">
              <wp:posOffset>-686435</wp:posOffset>
            </wp:positionV>
            <wp:extent cx="4426743" cy="1180465"/>
            <wp:effectExtent l="0" t="0" r="0" b="635"/>
            <wp:wrapNone/>
            <wp:docPr id="1" name="Bilde 1" descr="MediaLTs motto: MediaLt gjør begrensninger til muligh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Pip-med-propell-Småbokstav_350x93.jpg"/>
                    <pic:cNvPicPr/>
                  </pic:nvPicPr>
                  <pic:blipFill>
                    <a:blip r:embed="rId10">
                      <a:extLst>
                        <a:ext uri="{28A0092B-C50C-407E-A947-70E740481C1C}">
                          <a14:useLocalDpi xmlns:a14="http://schemas.microsoft.com/office/drawing/2010/main" val="0"/>
                        </a:ext>
                      </a:extLst>
                    </a:blip>
                    <a:stretch>
                      <a:fillRect/>
                    </a:stretch>
                  </pic:blipFill>
                  <pic:spPr>
                    <a:xfrm>
                      <a:off x="0" y="0"/>
                      <a:ext cx="4426743" cy="1180465"/>
                    </a:xfrm>
                    <a:prstGeom prst="rect">
                      <a:avLst/>
                    </a:prstGeom>
                  </pic:spPr>
                </pic:pic>
              </a:graphicData>
            </a:graphic>
            <wp14:sizeRelH relativeFrom="page">
              <wp14:pctWidth>0</wp14:pctWidth>
            </wp14:sizeRelH>
            <wp14:sizeRelV relativeFrom="page">
              <wp14:pctHeight>0</wp14:pctHeight>
            </wp14:sizeRelV>
          </wp:anchor>
        </w:drawing>
      </w:r>
      <w:r w:rsidR="00E61F8C">
        <w:rPr>
          <w:noProof/>
          <w:sz w:val="28"/>
          <w:szCs w:val="28"/>
          <w:lang w:eastAsia="nb-NO"/>
        </w:rPr>
        <w:t>Prosjektet støttes av:</w:t>
      </w:r>
    </w:p>
    <w:p w:rsidR="00E61F8C" w:rsidRDefault="00E61F8C" w:rsidP="00E61F8C">
      <w:pPr>
        <w:rPr>
          <w:noProof/>
          <w:sz w:val="36"/>
          <w:szCs w:val="36"/>
          <w:lang w:eastAsia="nb-NO"/>
        </w:rPr>
      </w:pPr>
      <w:r>
        <w:rPr>
          <w:noProof/>
          <w:sz w:val="36"/>
          <w:szCs w:val="36"/>
          <w:lang w:eastAsia="nb-NO"/>
        </w:rPr>
        <w:drawing>
          <wp:inline distT="0" distB="0" distL="0" distR="0">
            <wp:extent cx="1866900" cy="1168400"/>
            <wp:effectExtent l="0" t="0" r="0" b="0"/>
            <wp:docPr id="2" name="Bilde 2" descr="Logo 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Logo NAV"/>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0" cy="1168400"/>
                    </a:xfrm>
                    <a:prstGeom prst="rect">
                      <a:avLst/>
                    </a:prstGeom>
                    <a:noFill/>
                    <a:ln>
                      <a:noFill/>
                    </a:ln>
                  </pic:spPr>
                </pic:pic>
              </a:graphicData>
            </a:graphic>
          </wp:inline>
        </w:drawing>
      </w:r>
    </w:p>
    <w:p w:rsidR="00E61F8C" w:rsidRDefault="00E61F8C" w:rsidP="00E61F8C">
      <w:pPr>
        <w:rPr>
          <w:noProof/>
          <w:sz w:val="36"/>
          <w:szCs w:val="36"/>
          <w:lang w:eastAsia="nb-NO"/>
        </w:rPr>
      </w:pPr>
      <w:r>
        <w:rPr>
          <w:noProof/>
          <w:sz w:val="36"/>
          <w:szCs w:val="36"/>
          <w:lang w:eastAsia="nb-NO"/>
        </w:rPr>
        <w:t xml:space="preserve">NAV Hjelpemidler og tilrettelegging  </w:t>
      </w:r>
    </w:p>
    <w:p w:rsidR="00E61F8C" w:rsidRDefault="00E61F8C" w:rsidP="00E61F8C">
      <w:r>
        <w:rPr>
          <w:noProof/>
          <w:lang w:eastAsia="nb-NO"/>
        </w:rPr>
        <w:drawing>
          <wp:anchor distT="0" distB="0" distL="114300" distR="114300" simplePos="0" relativeHeight="251660288" behindDoc="1" locked="0" layoutInCell="1" allowOverlap="1">
            <wp:simplePos x="0" y="0"/>
            <wp:positionH relativeFrom="column">
              <wp:posOffset>671830</wp:posOffset>
            </wp:positionH>
            <wp:positionV relativeFrom="bottomMargin">
              <wp:posOffset>-686435</wp:posOffset>
            </wp:positionV>
            <wp:extent cx="4426585" cy="1180465"/>
            <wp:effectExtent l="0" t="0" r="0" b="635"/>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26585" cy="1180465"/>
                    </a:xfrm>
                    <a:prstGeom prst="rect">
                      <a:avLst/>
                    </a:prstGeom>
                    <a:noFill/>
                  </pic:spPr>
                </pic:pic>
              </a:graphicData>
            </a:graphic>
            <wp14:sizeRelH relativeFrom="page">
              <wp14:pctWidth>0</wp14:pctWidth>
            </wp14:sizeRelH>
            <wp14:sizeRelV relativeFrom="page">
              <wp14:pctHeight>0</wp14:pctHeight>
            </wp14:sizeRelV>
          </wp:anchor>
        </w:drawing>
      </w:r>
      <w:r>
        <w:br w:type="page"/>
      </w:r>
    </w:p>
    <w:sdt>
      <w:sdtPr>
        <w:rPr>
          <w:rFonts w:asciiTheme="minorHAnsi" w:eastAsiaTheme="minorHAnsi" w:hAnsiTheme="minorHAnsi" w:cstheme="minorBidi"/>
          <w:color w:val="auto"/>
          <w:sz w:val="22"/>
          <w:szCs w:val="22"/>
          <w:lang w:eastAsia="en-US"/>
        </w:rPr>
        <w:id w:val="980192108"/>
        <w:docPartObj>
          <w:docPartGallery w:val="Table of Contents"/>
          <w:docPartUnique/>
        </w:docPartObj>
      </w:sdtPr>
      <w:sdtEndPr>
        <w:rPr>
          <w:b/>
          <w:bCs/>
        </w:rPr>
      </w:sdtEndPr>
      <w:sdtContent>
        <w:p w:rsidR="009A2483" w:rsidRDefault="009A2483">
          <w:pPr>
            <w:pStyle w:val="Overskriftforinnholdsfortegnelse"/>
          </w:pPr>
          <w:r>
            <w:t>Innhold</w:t>
          </w:r>
        </w:p>
        <w:p w:rsidR="00E32FDA" w:rsidRDefault="009A2483">
          <w:pPr>
            <w:pStyle w:val="INNH1"/>
            <w:tabs>
              <w:tab w:val="left" w:pos="440"/>
              <w:tab w:val="right" w:leader="dot" w:pos="9062"/>
            </w:tabs>
            <w:rPr>
              <w:rFonts w:eastAsiaTheme="minorEastAsia"/>
              <w:noProof/>
              <w:lang w:eastAsia="nb-NO"/>
            </w:rPr>
          </w:pPr>
          <w:r>
            <w:fldChar w:fldCharType="begin"/>
          </w:r>
          <w:r>
            <w:instrText xml:space="preserve"> TOC \o "1-3" \h \z \u </w:instrText>
          </w:r>
          <w:r>
            <w:fldChar w:fldCharType="separate"/>
          </w:r>
          <w:hyperlink w:anchor="_Toc470008254" w:history="1">
            <w:r w:rsidR="00E32FDA" w:rsidRPr="00D830BA">
              <w:rPr>
                <w:rStyle w:val="Hyperkobling"/>
                <w:noProof/>
              </w:rPr>
              <w:t>1</w:t>
            </w:r>
            <w:r w:rsidR="00E32FDA">
              <w:rPr>
                <w:rFonts w:eastAsiaTheme="minorEastAsia"/>
                <w:noProof/>
                <w:lang w:eastAsia="nb-NO"/>
              </w:rPr>
              <w:tab/>
            </w:r>
            <w:r w:rsidR="00E32FDA" w:rsidRPr="00D830BA">
              <w:rPr>
                <w:rStyle w:val="Hyperkobling"/>
                <w:noProof/>
              </w:rPr>
              <w:t>Bakgrunn</w:t>
            </w:r>
            <w:r w:rsidR="00E32FDA">
              <w:rPr>
                <w:noProof/>
                <w:webHidden/>
              </w:rPr>
              <w:tab/>
            </w:r>
            <w:r w:rsidR="00E32FDA">
              <w:rPr>
                <w:noProof/>
                <w:webHidden/>
              </w:rPr>
              <w:fldChar w:fldCharType="begin"/>
            </w:r>
            <w:r w:rsidR="00E32FDA">
              <w:rPr>
                <w:noProof/>
                <w:webHidden/>
              </w:rPr>
              <w:instrText xml:space="preserve"> PAGEREF _Toc470008254 \h </w:instrText>
            </w:r>
            <w:r w:rsidR="00E32FDA">
              <w:rPr>
                <w:noProof/>
                <w:webHidden/>
              </w:rPr>
            </w:r>
            <w:r w:rsidR="00E32FDA">
              <w:rPr>
                <w:noProof/>
                <w:webHidden/>
              </w:rPr>
              <w:fldChar w:fldCharType="separate"/>
            </w:r>
            <w:r w:rsidR="00E32FDA">
              <w:rPr>
                <w:noProof/>
                <w:webHidden/>
              </w:rPr>
              <w:t>3</w:t>
            </w:r>
            <w:r w:rsidR="00E32FDA">
              <w:rPr>
                <w:noProof/>
                <w:webHidden/>
              </w:rPr>
              <w:fldChar w:fldCharType="end"/>
            </w:r>
          </w:hyperlink>
        </w:p>
        <w:p w:rsidR="00E32FDA" w:rsidRDefault="003D3099">
          <w:pPr>
            <w:pStyle w:val="INNH1"/>
            <w:tabs>
              <w:tab w:val="left" w:pos="440"/>
              <w:tab w:val="right" w:leader="dot" w:pos="9062"/>
            </w:tabs>
            <w:rPr>
              <w:rFonts w:eastAsiaTheme="minorEastAsia"/>
              <w:noProof/>
              <w:lang w:eastAsia="nb-NO"/>
            </w:rPr>
          </w:pPr>
          <w:hyperlink w:anchor="_Toc470008255" w:history="1">
            <w:r w:rsidR="00E32FDA" w:rsidRPr="00D830BA">
              <w:rPr>
                <w:rStyle w:val="Hyperkobling"/>
                <w:noProof/>
              </w:rPr>
              <w:t>2</w:t>
            </w:r>
            <w:r w:rsidR="00E32FDA">
              <w:rPr>
                <w:rFonts w:eastAsiaTheme="minorEastAsia"/>
                <w:noProof/>
                <w:lang w:eastAsia="nb-NO"/>
              </w:rPr>
              <w:tab/>
            </w:r>
            <w:r w:rsidR="00E32FDA" w:rsidRPr="00D830BA">
              <w:rPr>
                <w:rStyle w:val="Hyperkobling"/>
                <w:noProof/>
              </w:rPr>
              <w:t>Deltakernes erfaringer</w:t>
            </w:r>
            <w:r w:rsidR="00E32FDA">
              <w:rPr>
                <w:noProof/>
                <w:webHidden/>
              </w:rPr>
              <w:tab/>
            </w:r>
            <w:r w:rsidR="00E32FDA">
              <w:rPr>
                <w:noProof/>
                <w:webHidden/>
              </w:rPr>
              <w:fldChar w:fldCharType="begin"/>
            </w:r>
            <w:r w:rsidR="00E32FDA">
              <w:rPr>
                <w:noProof/>
                <w:webHidden/>
              </w:rPr>
              <w:instrText xml:space="preserve"> PAGEREF _Toc470008255 \h </w:instrText>
            </w:r>
            <w:r w:rsidR="00E32FDA">
              <w:rPr>
                <w:noProof/>
                <w:webHidden/>
              </w:rPr>
            </w:r>
            <w:r w:rsidR="00E32FDA">
              <w:rPr>
                <w:noProof/>
                <w:webHidden/>
              </w:rPr>
              <w:fldChar w:fldCharType="separate"/>
            </w:r>
            <w:r w:rsidR="00E32FDA">
              <w:rPr>
                <w:noProof/>
                <w:webHidden/>
              </w:rPr>
              <w:t>3</w:t>
            </w:r>
            <w:r w:rsidR="00E32FDA">
              <w:rPr>
                <w:noProof/>
                <w:webHidden/>
              </w:rPr>
              <w:fldChar w:fldCharType="end"/>
            </w:r>
          </w:hyperlink>
        </w:p>
        <w:p w:rsidR="00E32FDA" w:rsidRDefault="003D3099">
          <w:pPr>
            <w:pStyle w:val="INNH2"/>
            <w:tabs>
              <w:tab w:val="left" w:pos="880"/>
              <w:tab w:val="right" w:leader="dot" w:pos="9062"/>
            </w:tabs>
            <w:rPr>
              <w:rFonts w:eastAsiaTheme="minorEastAsia"/>
              <w:noProof/>
              <w:lang w:eastAsia="nb-NO"/>
            </w:rPr>
          </w:pPr>
          <w:hyperlink w:anchor="_Toc470008256" w:history="1">
            <w:r w:rsidR="00E32FDA" w:rsidRPr="00D830BA">
              <w:rPr>
                <w:rStyle w:val="Hyperkobling"/>
                <w:noProof/>
              </w:rPr>
              <w:t>2.1</w:t>
            </w:r>
            <w:r w:rsidR="00E32FDA">
              <w:rPr>
                <w:rFonts w:eastAsiaTheme="minorEastAsia"/>
                <w:noProof/>
                <w:lang w:eastAsia="nb-NO"/>
              </w:rPr>
              <w:tab/>
            </w:r>
            <w:r w:rsidR="00E32FDA" w:rsidRPr="00D830BA">
              <w:rPr>
                <w:rStyle w:val="Hyperkobling"/>
                <w:noProof/>
              </w:rPr>
              <w:t>Tilbakemeldinger kursene</w:t>
            </w:r>
            <w:r w:rsidR="00E32FDA">
              <w:rPr>
                <w:noProof/>
                <w:webHidden/>
              </w:rPr>
              <w:tab/>
            </w:r>
            <w:r w:rsidR="00E32FDA">
              <w:rPr>
                <w:noProof/>
                <w:webHidden/>
              </w:rPr>
              <w:fldChar w:fldCharType="begin"/>
            </w:r>
            <w:r w:rsidR="00E32FDA">
              <w:rPr>
                <w:noProof/>
                <w:webHidden/>
              </w:rPr>
              <w:instrText xml:space="preserve"> PAGEREF _Toc470008256 \h </w:instrText>
            </w:r>
            <w:r w:rsidR="00E32FDA">
              <w:rPr>
                <w:noProof/>
                <w:webHidden/>
              </w:rPr>
            </w:r>
            <w:r w:rsidR="00E32FDA">
              <w:rPr>
                <w:noProof/>
                <w:webHidden/>
              </w:rPr>
              <w:fldChar w:fldCharType="separate"/>
            </w:r>
            <w:r w:rsidR="00E32FDA">
              <w:rPr>
                <w:noProof/>
                <w:webHidden/>
              </w:rPr>
              <w:t>4</w:t>
            </w:r>
            <w:r w:rsidR="00E32FDA">
              <w:rPr>
                <w:noProof/>
                <w:webHidden/>
              </w:rPr>
              <w:fldChar w:fldCharType="end"/>
            </w:r>
          </w:hyperlink>
        </w:p>
        <w:p w:rsidR="00E32FDA" w:rsidRDefault="003D3099">
          <w:pPr>
            <w:pStyle w:val="INNH3"/>
            <w:tabs>
              <w:tab w:val="left" w:pos="1320"/>
              <w:tab w:val="right" w:leader="dot" w:pos="9062"/>
            </w:tabs>
            <w:rPr>
              <w:rFonts w:eastAsiaTheme="minorEastAsia"/>
              <w:noProof/>
              <w:lang w:eastAsia="nb-NO"/>
            </w:rPr>
          </w:pPr>
          <w:hyperlink w:anchor="_Toc470008257" w:history="1">
            <w:r w:rsidR="00E32FDA" w:rsidRPr="00D830BA">
              <w:rPr>
                <w:rStyle w:val="Hyperkobling"/>
                <w:noProof/>
              </w:rPr>
              <w:t>2.1.1</w:t>
            </w:r>
            <w:r w:rsidR="00E32FDA">
              <w:rPr>
                <w:rFonts w:eastAsiaTheme="minorEastAsia"/>
                <w:noProof/>
                <w:lang w:eastAsia="nb-NO"/>
              </w:rPr>
              <w:tab/>
            </w:r>
            <w:r w:rsidR="00E32FDA" w:rsidRPr="00D830BA">
              <w:rPr>
                <w:rStyle w:val="Hyperkobling"/>
                <w:noProof/>
              </w:rPr>
              <w:t>Tilbakemeldinger kurs 1</w:t>
            </w:r>
            <w:r w:rsidR="00E32FDA">
              <w:rPr>
                <w:noProof/>
                <w:webHidden/>
              </w:rPr>
              <w:tab/>
            </w:r>
            <w:r w:rsidR="00E32FDA">
              <w:rPr>
                <w:noProof/>
                <w:webHidden/>
              </w:rPr>
              <w:fldChar w:fldCharType="begin"/>
            </w:r>
            <w:r w:rsidR="00E32FDA">
              <w:rPr>
                <w:noProof/>
                <w:webHidden/>
              </w:rPr>
              <w:instrText xml:space="preserve"> PAGEREF _Toc470008257 \h </w:instrText>
            </w:r>
            <w:r w:rsidR="00E32FDA">
              <w:rPr>
                <w:noProof/>
                <w:webHidden/>
              </w:rPr>
            </w:r>
            <w:r w:rsidR="00E32FDA">
              <w:rPr>
                <w:noProof/>
                <w:webHidden/>
              </w:rPr>
              <w:fldChar w:fldCharType="separate"/>
            </w:r>
            <w:r w:rsidR="00E32FDA">
              <w:rPr>
                <w:noProof/>
                <w:webHidden/>
              </w:rPr>
              <w:t>4</w:t>
            </w:r>
            <w:r w:rsidR="00E32FDA">
              <w:rPr>
                <w:noProof/>
                <w:webHidden/>
              </w:rPr>
              <w:fldChar w:fldCharType="end"/>
            </w:r>
          </w:hyperlink>
        </w:p>
        <w:p w:rsidR="00E32FDA" w:rsidRDefault="003D3099">
          <w:pPr>
            <w:pStyle w:val="INNH3"/>
            <w:tabs>
              <w:tab w:val="left" w:pos="1320"/>
              <w:tab w:val="right" w:leader="dot" w:pos="9062"/>
            </w:tabs>
            <w:rPr>
              <w:rFonts w:eastAsiaTheme="minorEastAsia"/>
              <w:noProof/>
              <w:lang w:eastAsia="nb-NO"/>
            </w:rPr>
          </w:pPr>
          <w:hyperlink w:anchor="_Toc470008258" w:history="1">
            <w:r w:rsidR="00E32FDA" w:rsidRPr="00D830BA">
              <w:rPr>
                <w:rStyle w:val="Hyperkobling"/>
                <w:noProof/>
              </w:rPr>
              <w:t>2.1.2</w:t>
            </w:r>
            <w:r w:rsidR="00E32FDA">
              <w:rPr>
                <w:rFonts w:eastAsiaTheme="minorEastAsia"/>
                <w:noProof/>
                <w:lang w:eastAsia="nb-NO"/>
              </w:rPr>
              <w:tab/>
            </w:r>
            <w:r w:rsidR="00E32FDA" w:rsidRPr="00D830BA">
              <w:rPr>
                <w:rStyle w:val="Hyperkobling"/>
                <w:noProof/>
              </w:rPr>
              <w:t>Tilbakemeldinger kurs 2</w:t>
            </w:r>
            <w:r w:rsidR="00E32FDA">
              <w:rPr>
                <w:noProof/>
                <w:webHidden/>
              </w:rPr>
              <w:tab/>
            </w:r>
            <w:r w:rsidR="00E32FDA">
              <w:rPr>
                <w:noProof/>
                <w:webHidden/>
              </w:rPr>
              <w:fldChar w:fldCharType="begin"/>
            </w:r>
            <w:r w:rsidR="00E32FDA">
              <w:rPr>
                <w:noProof/>
                <w:webHidden/>
              </w:rPr>
              <w:instrText xml:space="preserve"> PAGEREF _Toc470008258 \h </w:instrText>
            </w:r>
            <w:r w:rsidR="00E32FDA">
              <w:rPr>
                <w:noProof/>
                <w:webHidden/>
              </w:rPr>
            </w:r>
            <w:r w:rsidR="00E32FDA">
              <w:rPr>
                <w:noProof/>
                <w:webHidden/>
              </w:rPr>
              <w:fldChar w:fldCharType="separate"/>
            </w:r>
            <w:r w:rsidR="00E32FDA">
              <w:rPr>
                <w:noProof/>
                <w:webHidden/>
              </w:rPr>
              <w:t>4</w:t>
            </w:r>
            <w:r w:rsidR="00E32FDA">
              <w:rPr>
                <w:noProof/>
                <w:webHidden/>
              </w:rPr>
              <w:fldChar w:fldCharType="end"/>
            </w:r>
          </w:hyperlink>
        </w:p>
        <w:p w:rsidR="00E32FDA" w:rsidRDefault="003D3099">
          <w:pPr>
            <w:pStyle w:val="INNH2"/>
            <w:tabs>
              <w:tab w:val="left" w:pos="880"/>
              <w:tab w:val="right" w:leader="dot" w:pos="9062"/>
            </w:tabs>
            <w:rPr>
              <w:rFonts w:eastAsiaTheme="minorEastAsia"/>
              <w:noProof/>
              <w:lang w:eastAsia="nb-NO"/>
            </w:rPr>
          </w:pPr>
          <w:hyperlink w:anchor="_Toc470008259" w:history="1">
            <w:r w:rsidR="00E32FDA" w:rsidRPr="00D830BA">
              <w:rPr>
                <w:rStyle w:val="Hyperkobling"/>
                <w:noProof/>
              </w:rPr>
              <w:t>2.2</w:t>
            </w:r>
            <w:r w:rsidR="00E32FDA">
              <w:rPr>
                <w:rFonts w:eastAsiaTheme="minorEastAsia"/>
                <w:noProof/>
                <w:lang w:eastAsia="nb-NO"/>
              </w:rPr>
              <w:tab/>
            </w:r>
            <w:r w:rsidR="00E32FDA" w:rsidRPr="00D830BA">
              <w:rPr>
                <w:rStyle w:val="Hyperkobling"/>
                <w:noProof/>
              </w:rPr>
              <w:t>Tilbakemeldinger oppfølging</w:t>
            </w:r>
            <w:r w:rsidR="00E32FDA">
              <w:rPr>
                <w:noProof/>
                <w:webHidden/>
              </w:rPr>
              <w:tab/>
            </w:r>
            <w:r w:rsidR="00E32FDA">
              <w:rPr>
                <w:noProof/>
                <w:webHidden/>
              </w:rPr>
              <w:fldChar w:fldCharType="begin"/>
            </w:r>
            <w:r w:rsidR="00E32FDA">
              <w:rPr>
                <w:noProof/>
                <w:webHidden/>
              </w:rPr>
              <w:instrText xml:space="preserve"> PAGEREF _Toc470008259 \h </w:instrText>
            </w:r>
            <w:r w:rsidR="00E32FDA">
              <w:rPr>
                <w:noProof/>
                <w:webHidden/>
              </w:rPr>
            </w:r>
            <w:r w:rsidR="00E32FDA">
              <w:rPr>
                <w:noProof/>
                <w:webHidden/>
              </w:rPr>
              <w:fldChar w:fldCharType="separate"/>
            </w:r>
            <w:r w:rsidR="00E32FDA">
              <w:rPr>
                <w:noProof/>
                <w:webHidden/>
              </w:rPr>
              <w:t>5</w:t>
            </w:r>
            <w:r w:rsidR="00E32FDA">
              <w:rPr>
                <w:noProof/>
                <w:webHidden/>
              </w:rPr>
              <w:fldChar w:fldCharType="end"/>
            </w:r>
          </w:hyperlink>
        </w:p>
        <w:p w:rsidR="00E32FDA" w:rsidRDefault="003D3099">
          <w:pPr>
            <w:pStyle w:val="INNH3"/>
            <w:tabs>
              <w:tab w:val="left" w:pos="1320"/>
              <w:tab w:val="right" w:leader="dot" w:pos="9062"/>
            </w:tabs>
            <w:rPr>
              <w:rFonts w:eastAsiaTheme="minorEastAsia"/>
              <w:noProof/>
              <w:lang w:eastAsia="nb-NO"/>
            </w:rPr>
          </w:pPr>
          <w:hyperlink w:anchor="_Toc470008260" w:history="1">
            <w:r w:rsidR="00E32FDA" w:rsidRPr="00D830BA">
              <w:rPr>
                <w:rStyle w:val="Hyperkobling"/>
                <w:noProof/>
              </w:rPr>
              <w:t>2.2.1</w:t>
            </w:r>
            <w:r w:rsidR="00E32FDA">
              <w:rPr>
                <w:rFonts w:eastAsiaTheme="minorEastAsia"/>
                <w:noProof/>
                <w:lang w:eastAsia="nb-NO"/>
              </w:rPr>
              <w:tab/>
            </w:r>
            <w:r w:rsidR="00E32FDA" w:rsidRPr="00D830BA">
              <w:rPr>
                <w:rStyle w:val="Hyperkobling"/>
                <w:noProof/>
              </w:rPr>
              <w:t>Nytte av kurset</w:t>
            </w:r>
            <w:r w:rsidR="00E32FDA">
              <w:rPr>
                <w:noProof/>
                <w:webHidden/>
              </w:rPr>
              <w:tab/>
            </w:r>
            <w:r w:rsidR="00E32FDA">
              <w:rPr>
                <w:noProof/>
                <w:webHidden/>
              </w:rPr>
              <w:fldChar w:fldCharType="begin"/>
            </w:r>
            <w:r w:rsidR="00E32FDA">
              <w:rPr>
                <w:noProof/>
                <w:webHidden/>
              </w:rPr>
              <w:instrText xml:space="preserve"> PAGEREF _Toc470008260 \h </w:instrText>
            </w:r>
            <w:r w:rsidR="00E32FDA">
              <w:rPr>
                <w:noProof/>
                <w:webHidden/>
              </w:rPr>
            </w:r>
            <w:r w:rsidR="00E32FDA">
              <w:rPr>
                <w:noProof/>
                <w:webHidden/>
              </w:rPr>
              <w:fldChar w:fldCharType="separate"/>
            </w:r>
            <w:r w:rsidR="00E32FDA">
              <w:rPr>
                <w:noProof/>
                <w:webHidden/>
              </w:rPr>
              <w:t>5</w:t>
            </w:r>
            <w:r w:rsidR="00E32FDA">
              <w:rPr>
                <w:noProof/>
                <w:webHidden/>
              </w:rPr>
              <w:fldChar w:fldCharType="end"/>
            </w:r>
          </w:hyperlink>
        </w:p>
        <w:p w:rsidR="00E32FDA" w:rsidRDefault="003D3099">
          <w:pPr>
            <w:pStyle w:val="INNH3"/>
            <w:tabs>
              <w:tab w:val="left" w:pos="1320"/>
              <w:tab w:val="right" w:leader="dot" w:pos="9062"/>
            </w:tabs>
            <w:rPr>
              <w:rFonts w:eastAsiaTheme="minorEastAsia"/>
              <w:noProof/>
              <w:lang w:eastAsia="nb-NO"/>
            </w:rPr>
          </w:pPr>
          <w:hyperlink w:anchor="_Toc470008261" w:history="1">
            <w:r w:rsidR="00E32FDA" w:rsidRPr="00D830BA">
              <w:rPr>
                <w:rStyle w:val="Hyperkobling"/>
                <w:noProof/>
              </w:rPr>
              <w:t>2.2.2</w:t>
            </w:r>
            <w:r w:rsidR="00E32FDA">
              <w:rPr>
                <w:rFonts w:eastAsiaTheme="minorEastAsia"/>
                <w:noProof/>
                <w:lang w:eastAsia="nb-NO"/>
              </w:rPr>
              <w:tab/>
            </w:r>
            <w:r w:rsidR="00E32FDA" w:rsidRPr="00D830BA">
              <w:rPr>
                <w:rStyle w:val="Hyperkobling"/>
                <w:noProof/>
              </w:rPr>
              <w:t>Mest nytte av</w:t>
            </w:r>
            <w:r w:rsidR="00E32FDA">
              <w:rPr>
                <w:noProof/>
                <w:webHidden/>
              </w:rPr>
              <w:tab/>
            </w:r>
            <w:r w:rsidR="00E32FDA">
              <w:rPr>
                <w:noProof/>
                <w:webHidden/>
              </w:rPr>
              <w:fldChar w:fldCharType="begin"/>
            </w:r>
            <w:r w:rsidR="00E32FDA">
              <w:rPr>
                <w:noProof/>
                <w:webHidden/>
              </w:rPr>
              <w:instrText xml:space="preserve"> PAGEREF _Toc470008261 \h </w:instrText>
            </w:r>
            <w:r w:rsidR="00E32FDA">
              <w:rPr>
                <w:noProof/>
                <w:webHidden/>
              </w:rPr>
            </w:r>
            <w:r w:rsidR="00E32FDA">
              <w:rPr>
                <w:noProof/>
                <w:webHidden/>
              </w:rPr>
              <w:fldChar w:fldCharType="separate"/>
            </w:r>
            <w:r w:rsidR="00E32FDA">
              <w:rPr>
                <w:noProof/>
                <w:webHidden/>
              </w:rPr>
              <w:t>5</w:t>
            </w:r>
            <w:r w:rsidR="00E32FDA">
              <w:rPr>
                <w:noProof/>
                <w:webHidden/>
              </w:rPr>
              <w:fldChar w:fldCharType="end"/>
            </w:r>
          </w:hyperlink>
        </w:p>
        <w:p w:rsidR="00E32FDA" w:rsidRDefault="003D3099">
          <w:pPr>
            <w:pStyle w:val="INNH3"/>
            <w:tabs>
              <w:tab w:val="left" w:pos="1320"/>
              <w:tab w:val="right" w:leader="dot" w:pos="9062"/>
            </w:tabs>
            <w:rPr>
              <w:rFonts w:eastAsiaTheme="minorEastAsia"/>
              <w:noProof/>
              <w:lang w:eastAsia="nb-NO"/>
            </w:rPr>
          </w:pPr>
          <w:hyperlink w:anchor="_Toc470008262" w:history="1">
            <w:r w:rsidR="00E32FDA" w:rsidRPr="00D830BA">
              <w:rPr>
                <w:rStyle w:val="Hyperkobling"/>
                <w:noProof/>
              </w:rPr>
              <w:t>2.2.3</w:t>
            </w:r>
            <w:r w:rsidR="00E32FDA">
              <w:rPr>
                <w:rFonts w:eastAsiaTheme="minorEastAsia"/>
                <w:noProof/>
                <w:lang w:eastAsia="nb-NO"/>
              </w:rPr>
              <w:tab/>
            </w:r>
            <w:r w:rsidR="00E32FDA" w:rsidRPr="00D830BA">
              <w:rPr>
                <w:rStyle w:val="Hyperkobling"/>
                <w:noProof/>
              </w:rPr>
              <w:t>Aktiviteter for å gjøre dokumenter mer universelt utformet</w:t>
            </w:r>
            <w:r w:rsidR="00E32FDA">
              <w:rPr>
                <w:noProof/>
                <w:webHidden/>
              </w:rPr>
              <w:tab/>
            </w:r>
            <w:r w:rsidR="00E32FDA">
              <w:rPr>
                <w:noProof/>
                <w:webHidden/>
              </w:rPr>
              <w:fldChar w:fldCharType="begin"/>
            </w:r>
            <w:r w:rsidR="00E32FDA">
              <w:rPr>
                <w:noProof/>
                <w:webHidden/>
              </w:rPr>
              <w:instrText xml:space="preserve"> PAGEREF _Toc470008262 \h </w:instrText>
            </w:r>
            <w:r w:rsidR="00E32FDA">
              <w:rPr>
                <w:noProof/>
                <w:webHidden/>
              </w:rPr>
            </w:r>
            <w:r w:rsidR="00E32FDA">
              <w:rPr>
                <w:noProof/>
                <w:webHidden/>
              </w:rPr>
              <w:fldChar w:fldCharType="separate"/>
            </w:r>
            <w:r w:rsidR="00E32FDA">
              <w:rPr>
                <w:noProof/>
                <w:webHidden/>
              </w:rPr>
              <w:t>6</w:t>
            </w:r>
            <w:r w:rsidR="00E32FDA">
              <w:rPr>
                <w:noProof/>
                <w:webHidden/>
              </w:rPr>
              <w:fldChar w:fldCharType="end"/>
            </w:r>
          </w:hyperlink>
        </w:p>
        <w:p w:rsidR="00E32FDA" w:rsidRDefault="003D3099">
          <w:pPr>
            <w:pStyle w:val="INNH3"/>
            <w:tabs>
              <w:tab w:val="left" w:pos="1320"/>
              <w:tab w:val="right" w:leader="dot" w:pos="9062"/>
            </w:tabs>
            <w:rPr>
              <w:rFonts w:eastAsiaTheme="minorEastAsia"/>
              <w:noProof/>
              <w:lang w:eastAsia="nb-NO"/>
            </w:rPr>
          </w:pPr>
          <w:hyperlink w:anchor="_Toc470008263" w:history="1">
            <w:r w:rsidR="00E32FDA" w:rsidRPr="00D830BA">
              <w:rPr>
                <w:rStyle w:val="Hyperkobling"/>
                <w:noProof/>
              </w:rPr>
              <w:t>2.2.4</w:t>
            </w:r>
            <w:r w:rsidR="00E32FDA">
              <w:rPr>
                <w:rFonts w:eastAsiaTheme="minorEastAsia"/>
                <w:noProof/>
                <w:lang w:eastAsia="nb-NO"/>
              </w:rPr>
              <w:tab/>
            </w:r>
            <w:r w:rsidR="00E32FDA" w:rsidRPr="00D830BA">
              <w:rPr>
                <w:rStyle w:val="Hyperkobling"/>
                <w:noProof/>
              </w:rPr>
              <w:t>Tilbakemeldinger oppfølgingen</w:t>
            </w:r>
            <w:r w:rsidR="00E32FDA">
              <w:rPr>
                <w:noProof/>
                <w:webHidden/>
              </w:rPr>
              <w:tab/>
            </w:r>
            <w:r w:rsidR="00E32FDA">
              <w:rPr>
                <w:noProof/>
                <w:webHidden/>
              </w:rPr>
              <w:fldChar w:fldCharType="begin"/>
            </w:r>
            <w:r w:rsidR="00E32FDA">
              <w:rPr>
                <w:noProof/>
                <w:webHidden/>
              </w:rPr>
              <w:instrText xml:space="preserve"> PAGEREF _Toc470008263 \h </w:instrText>
            </w:r>
            <w:r w:rsidR="00E32FDA">
              <w:rPr>
                <w:noProof/>
                <w:webHidden/>
              </w:rPr>
            </w:r>
            <w:r w:rsidR="00E32FDA">
              <w:rPr>
                <w:noProof/>
                <w:webHidden/>
              </w:rPr>
              <w:fldChar w:fldCharType="separate"/>
            </w:r>
            <w:r w:rsidR="00E32FDA">
              <w:rPr>
                <w:noProof/>
                <w:webHidden/>
              </w:rPr>
              <w:t>6</w:t>
            </w:r>
            <w:r w:rsidR="00E32FDA">
              <w:rPr>
                <w:noProof/>
                <w:webHidden/>
              </w:rPr>
              <w:fldChar w:fldCharType="end"/>
            </w:r>
          </w:hyperlink>
        </w:p>
        <w:p w:rsidR="00E32FDA" w:rsidRDefault="003D3099">
          <w:pPr>
            <w:pStyle w:val="INNH3"/>
            <w:tabs>
              <w:tab w:val="left" w:pos="1320"/>
              <w:tab w:val="right" w:leader="dot" w:pos="9062"/>
            </w:tabs>
            <w:rPr>
              <w:rFonts w:eastAsiaTheme="minorEastAsia"/>
              <w:noProof/>
              <w:lang w:eastAsia="nb-NO"/>
            </w:rPr>
          </w:pPr>
          <w:hyperlink w:anchor="_Toc470008264" w:history="1">
            <w:r w:rsidR="00E32FDA" w:rsidRPr="00D830BA">
              <w:rPr>
                <w:rStyle w:val="Hyperkobling"/>
                <w:noProof/>
              </w:rPr>
              <w:t>2.2.5</w:t>
            </w:r>
            <w:r w:rsidR="00E32FDA">
              <w:rPr>
                <w:rFonts w:eastAsiaTheme="minorEastAsia"/>
                <w:noProof/>
                <w:lang w:eastAsia="nb-NO"/>
              </w:rPr>
              <w:tab/>
            </w:r>
            <w:r w:rsidR="00E32FDA" w:rsidRPr="00D830BA">
              <w:rPr>
                <w:rStyle w:val="Hyperkobling"/>
                <w:noProof/>
              </w:rPr>
              <w:t>Få spørsmål fra kursdeltakerne</w:t>
            </w:r>
            <w:r w:rsidR="00E32FDA">
              <w:rPr>
                <w:noProof/>
                <w:webHidden/>
              </w:rPr>
              <w:tab/>
            </w:r>
            <w:r w:rsidR="00E32FDA">
              <w:rPr>
                <w:noProof/>
                <w:webHidden/>
              </w:rPr>
              <w:fldChar w:fldCharType="begin"/>
            </w:r>
            <w:r w:rsidR="00E32FDA">
              <w:rPr>
                <w:noProof/>
                <w:webHidden/>
              </w:rPr>
              <w:instrText xml:space="preserve"> PAGEREF _Toc470008264 \h </w:instrText>
            </w:r>
            <w:r w:rsidR="00E32FDA">
              <w:rPr>
                <w:noProof/>
                <w:webHidden/>
              </w:rPr>
            </w:r>
            <w:r w:rsidR="00E32FDA">
              <w:rPr>
                <w:noProof/>
                <w:webHidden/>
              </w:rPr>
              <w:fldChar w:fldCharType="separate"/>
            </w:r>
            <w:r w:rsidR="00E32FDA">
              <w:rPr>
                <w:noProof/>
                <w:webHidden/>
              </w:rPr>
              <w:t>6</w:t>
            </w:r>
            <w:r w:rsidR="00E32FDA">
              <w:rPr>
                <w:noProof/>
                <w:webHidden/>
              </w:rPr>
              <w:fldChar w:fldCharType="end"/>
            </w:r>
          </w:hyperlink>
        </w:p>
        <w:p w:rsidR="00E32FDA" w:rsidRDefault="003D3099">
          <w:pPr>
            <w:pStyle w:val="INNH3"/>
            <w:tabs>
              <w:tab w:val="left" w:pos="1320"/>
              <w:tab w:val="right" w:leader="dot" w:pos="9062"/>
            </w:tabs>
            <w:rPr>
              <w:rFonts w:eastAsiaTheme="minorEastAsia"/>
              <w:noProof/>
              <w:lang w:eastAsia="nb-NO"/>
            </w:rPr>
          </w:pPr>
          <w:hyperlink w:anchor="_Toc470008265" w:history="1">
            <w:r w:rsidR="00E32FDA" w:rsidRPr="00D830BA">
              <w:rPr>
                <w:rStyle w:val="Hyperkobling"/>
                <w:noProof/>
              </w:rPr>
              <w:t>2.2.6</w:t>
            </w:r>
            <w:r w:rsidR="00E32FDA">
              <w:rPr>
                <w:rFonts w:eastAsiaTheme="minorEastAsia"/>
                <w:noProof/>
                <w:lang w:eastAsia="nb-NO"/>
              </w:rPr>
              <w:tab/>
            </w:r>
            <w:r w:rsidR="00E32FDA" w:rsidRPr="00D830BA">
              <w:rPr>
                <w:rStyle w:val="Hyperkobling"/>
                <w:noProof/>
              </w:rPr>
              <w:t>Tilbakemeldinger kurset på arbeidsplassen</w:t>
            </w:r>
            <w:r w:rsidR="00E32FDA">
              <w:rPr>
                <w:noProof/>
                <w:webHidden/>
              </w:rPr>
              <w:tab/>
            </w:r>
            <w:r w:rsidR="00E32FDA">
              <w:rPr>
                <w:noProof/>
                <w:webHidden/>
              </w:rPr>
              <w:fldChar w:fldCharType="begin"/>
            </w:r>
            <w:r w:rsidR="00E32FDA">
              <w:rPr>
                <w:noProof/>
                <w:webHidden/>
              </w:rPr>
              <w:instrText xml:space="preserve"> PAGEREF _Toc470008265 \h </w:instrText>
            </w:r>
            <w:r w:rsidR="00E32FDA">
              <w:rPr>
                <w:noProof/>
                <w:webHidden/>
              </w:rPr>
            </w:r>
            <w:r w:rsidR="00E32FDA">
              <w:rPr>
                <w:noProof/>
                <w:webHidden/>
              </w:rPr>
              <w:fldChar w:fldCharType="separate"/>
            </w:r>
            <w:r w:rsidR="00E32FDA">
              <w:rPr>
                <w:noProof/>
                <w:webHidden/>
              </w:rPr>
              <w:t>7</w:t>
            </w:r>
            <w:r w:rsidR="00E32FDA">
              <w:rPr>
                <w:noProof/>
                <w:webHidden/>
              </w:rPr>
              <w:fldChar w:fldCharType="end"/>
            </w:r>
          </w:hyperlink>
        </w:p>
        <w:p w:rsidR="00E32FDA" w:rsidRDefault="003D3099">
          <w:pPr>
            <w:pStyle w:val="INNH3"/>
            <w:tabs>
              <w:tab w:val="left" w:pos="1320"/>
              <w:tab w:val="right" w:leader="dot" w:pos="9062"/>
            </w:tabs>
            <w:rPr>
              <w:rFonts w:eastAsiaTheme="minorEastAsia"/>
              <w:noProof/>
              <w:lang w:eastAsia="nb-NO"/>
            </w:rPr>
          </w:pPr>
          <w:hyperlink w:anchor="_Toc470008266" w:history="1">
            <w:r w:rsidR="00E32FDA" w:rsidRPr="00D830BA">
              <w:rPr>
                <w:rStyle w:val="Hyperkobling"/>
                <w:noProof/>
              </w:rPr>
              <w:t>2.2.7</w:t>
            </w:r>
            <w:r w:rsidR="00E32FDA">
              <w:rPr>
                <w:rFonts w:eastAsiaTheme="minorEastAsia"/>
                <w:noProof/>
                <w:lang w:eastAsia="nb-NO"/>
              </w:rPr>
              <w:tab/>
            </w:r>
            <w:r w:rsidR="00E32FDA" w:rsidRPr="00D830BA">
              <w:rPr>
                <w:rStyle w:val="Hyperkobling"/>
                <w:noProof/>
              </w:rPr>
              <w:t>Arbeidsplassens nytte</w:t>
            </w:r>
            <w:r w:rsidR="00E32FDA">
              <w:rPr>
                <w:noProof/>
                <w:webHidden/>
              </w:rPr>
              <w:tab/>
            </w:r>
            <w:r w:rsidR="00E32FDA">
              <w:rPr>
                <w:noProof/>
                <w:webHidden/>
              </w:rPr>
              <w:fldChar w:fldCharType="begin"/>
            </w:r>
            <w:r w:rsidR="00E32FDA">
              <w:rPr>
                <w:noProof/>
                <w:webHidden/>
              </w:rPr>
              <w:instrText xml:space="preserve"> PAGEREF _Toc470008266 \h </w:instrText>
            </w:r>
            <w:r w:rsidR="00E32FDA">
              <w:rPr>
                <w:noProof/>
                <w:webHidden/>
              </w:rPr>
            </w:r>
            <w:r w:rsidR="00E32FDA">
              <w:rPr>
                <w:noProof/>
                <w:webHidden/>
              </w:rPr>
              <w:fldChar w:fldCharType="separate"/>
            </w:r>
            <w:r w:rsidR="00E32FDA">
              <w:rPr>
                <w:noProof/>
                <w:webHidden/>
              </w:rPr>
              <w:t>7</w:t>
            </w:r>
            <w:r w:rsidR="00E32FDA">
              <w:rPr>
                <w:noProof/>
                <w:webHidden/>
              </w:rPr>
              <w:fldChar w:fldCharType="end"/>
            </w:r>
          </w:hyperlink>
        </w:p>
        <w:p w:rsidR="00E32FDA" w:rsidRDefault="003D3099">
          <w:pPr>
            <w:pStyle w:val="INNH3"/>
            <w:tabs>
              <w:tab w:val="left" w:pos="1320"/>
              <w:tab w:val="right" w:leader="dot" w:pos="9062"/>
            </w:tabs>
            <w:rPr>
              <w:rFonts w:eastAsiaTheme="minorEastAsia"/>
              <w:noProof/>
              <w:lang w:eastAsia="nb-NO"/>
            </w:rPr>
          </w:pPr>
          <w:hyperlink w:anchor="_Toc470008267" w:history="1">
            <w:r w:rsidR="00E32FDA" w:rsidRPr="00D830BA">
              <w:rPr>
                <w:rStyle w:val="Hyperkobling"/>
                <w:noProof/>
              </w:rPr>
              <w:t>2.2.8</w:t>
            </w:r>
            <w:r w:rsidR="00E32FDA">
              <w:rPr>
                <w:rFonts w:eastAsiaTheme="minorEastAsia"/>
                <w:noProof/>
                <w:lang w:eastAsia="nb-NO"/>
              </w:rPr>
              <w:tab/>
            </w:r>
            <w:r w:rsidR="00E32FDA" w:rsidRPr="00D830BA">
              <w:rPr>
                <w:rStyle w:val="Hyperkobling"/>
                <w:noProof/>
              </w:rPr>
              <w:t>Gjennomslag for universell utforming</w:t>
            </w:r>
            <w:r w:rsidR="00E32FDA">
              <w:rPr>
                <w:noProof/>
                <w:webHidden/>
              </w:rPr>
              <w:tab/>
            </w:r>
            <w:r w:rsidR="00E32FDA">
              <w:rPr>
                <w:noProof/>
                <w:webHidden/>
              </w:rPr>
              <w:fldChar w:fldCharType="begin"/>
            </w:r>
            <w:r w:rsidR="00E32FDA">
              <w:rPr>
                <w:noProof/>
                <w:webHidden/>
              </w:rPr>
              <w:instrText xml:space="preserve"> PAGEREF _Toc470008267 \h </w:instrText>
            </w:r>
            <w:r w:rsidR="00E32FDA">
              <w:rPr>
                <w:noProof/>
                <w:webHidden/>
              </w:rPr>
            </w:r>
            <w:r w:rsidR="00E32FDA">
              <w:rPr>
                <w:noProof/>
                <w:webHidden/>
              </w:rPr>
              <w:fldChar w:fldCharType="separate"/>
            </w:r>
            <w:r w:rsidR="00E32FDA">
              <w:rPr>
                <w:noProof/>
                <w:webHidden/>
              </w:rPr>
              <w:t>7</w:t>
            </w:r>
            <w:r w:rsidR="00E32FDA">
              <w:rPr>
                <w:noProof/>
                <w:webHidden/>
              </w:rPr>
              <w:fldChar w:fldCharType="end"/>
            </w:r>
          </w:hyperlink>
        </w:p>
        <w:p w:rsidR="00E32FDA" w:rsidRDefault="003D3099">
          <w:pPr>
            <w:pStyle w:val="INNH3"/>
            <w:tabs>
              <w:tab w:val="left" w:pos="1320"/>
              <w:tab w:val="right" w:leader="dot" w:pos="9062"/>
            </w:tabs>
            <w:rPr>
              <w:rFonts w:eastAsiaTheme="minorEastAsia"/>
              <w:noProof/>
              <w:lang w:eastAsia="nb-NO"/>
            </w:rPr>
          </w:pPr>
          <w:hyperlink w:anchor="_Toc470008268" w:history="1">
            <w:r w:rsidR="00E32FDA" w:rsidRPr="00D830BA">
              <w:rPr>
                <w:rStyle w:val="Hyperkobling"/>
                <w:noProof/>
              </w:rPr>
              <w:t>2.2.9</w:t>
            </w:r>
            <w:r w:rsidR="00E32FDA">
              <w:rPr>
                <w:rFonts w:eastAsiaTheme="minorEastAsia"/>
                <w:noProof/>
                <w:lang w:eastAsia="nb-NO"/>
              </w:rPr>
              <w:tab/>
            </w:r>
            <w:r w:rsidR="00E32FDA" w:rsidRPr="00D830BA">
              <w:rPr>
                <w:rStyle w:val="Hyperkobling"/>
                <w:noProof/>
              </w:rPr>
              <w:t>Effekt på universell utforming</w:t>
            </w:r>
            <w:r w:rsidR="00E32FDA">
              <w:rPr>
                <w:noProof/>
                <w:webHidden/>
              </w:rPr>
              <w:tab/>
            </w:r>
            <w:r w:rsidR="00E32FDA">
              <w:rPr>
                <w:noProof/>
                <w:webHidden/>
              </w:rPr>
              <w:fldChar w:fldCharType="begin"/>
            </w:r>
            <w:r w:rsidR="00E32FDA">
              <w:rPr>
                <w:noProof/>
                <w:webHidden/>
              </w:rPr>
              <w:instrText xml:space="preserve"> PAGEREF _Toc470008268 \h </w:instrText>
            </w:r>
            <w:r w:rsidR="00E32FDA">
              <w:rPr>
                <w:noProof/>
                <w:webHidden/>
              </w:rPr>
            </w:r>
            <w:r w:rsidR="00E32FDA">
              <w:rPr>
                <w:noProof/>
                <w:webHidden/>
              </w:rPr>
              <w:fldChar w:fldCharType="separate"/>
            </w:r>
            <w:r w:rsidR="00E32FDA">
              <w:rPr>
                <w:noProof/>
                <w:webHidden/>
              </w:rPr>
              <w:t>7</w:t>
            </w:r>
            <w:r w:rsidR="00E32FDA">
              <w:rPr>
                <w:noProof/>
                <w:webHidden/>
              </w:rPr>
              <w:fldChar w:fldCharType="end"/>
            </w:r>
          </w:hyperlink>
        </w:p>
        <w:p w:rsidR="00E32FDA" w:rsidRDefault="003D3099">
          <w:pPr>
            <w:pStyle w:val="INNH3"/>
            <w:tabs>
              <w:tab w:val="left" w:pos="1320"/>
              <w:tab w:val="right" w:leader="dot" w:pos="9062"/>
            </w:tabs>
            <w:rPr>
              <w:rFonts w:eastAsiaTheme="minorEastAsia"/>
              <w:noProof/>
              <w:lang w:eastAsia="nb-NO"/>
            </w:rPr>
          </w:pPr>
          <w:hyperlink w:anchor="_Toc470008269" w:history="1">
            <w:r w:rsidR="00E32FDA" w:rsidRPr="00D830BA">
              <w:rPr>
                <w:rStyle w:val="Hyperkobling"/>
                <w:noProof/>
              </w:rPr>
              <w:t>2.2.10</w:t>
            </w:r>
            <w:r w:rsidR="00E32FDA">
              <w:rPr>
                <w:rFonts w:eastAsiaTheme="minorEastAsia"/>
                <w:noProof/>
                <w:lang w:eastAsia="nb-NO"/>
              </w:rPr>
              <w:tab/>
            </w:r>
            <w:r w:rsidR="00E32FDA" w:rsidRPr="00D830BA">
              <w:rPr>
                <w:rStyle w:val="Hyperkobling"/>
                <w:noProof/>
              </w:rPr>
              <w:t>Varig tilbud</w:t>
            </w:r>
            <w:r w:rsidR="00E32FDA">
              <w:rPr>
                <w:noProof/>
                <w:webHidden/>
              </w:rPr>
              <w:tab/>
            </w:r>
            <w:r w:rsidR="00E32FDA">
              <w:rPr>
                <w:noProof/>
                <w:webHidden/>
              </w:rPr>
              <w:fldChar w:fldCharType="begin"/>
            </w:r>
            <w:r w:rsidR="00E32FDA">
              <w:rPr>
                <w:noProof/>
                <w:webHidden/>
              </w:rPr>
              <w:instrText xml:space="preserve"> PAGEREF _Toc470008269 \h </w:instrText>
            </w:r>
            <w:r w:rsidR="00E32FDA">
              <w:rPr>
                <w:noProof/>
                <w:webHidden/>
              </w:rPr>
            </w:r>
            <w:r w:rsidR="00E32FDA">
              <w:rPr>
                <w:noProof/>
                <w:webHidden/>
              </w:rPr>
              <w:fldChar w:fldCharType="separate"/>
            </w:r>
            <w:r w:rsidR="00E32FDA">
              <w:rPr>
                <w:noProof/>
                <w:webHidden/>
              </w:rPr>
              <w:t>7</w:t>
            </w:r>
            <w:r w:rsidR="00E32FDA">
              <w:rPr>
                <w:noProof/>
                <w:webHidden/>
              </w:rPr>
              <w:fldChar w:fldCharType="end"/>
            </w:r>
          </w:hyperlink>
        </w:p>
        <w:p w:rsidR="00E32FDA" w:rsidRDefault="003D3099">
          <w:pPr>
            <w:pStyle w:val="INNH1"/>
            <w:tabs>
              <w:tab w:val="left" w:pos="440"/>
              <w:tab w:val="right" w:leader="dot" w:pos="9062"/>
            </w:tabs>
            <w:rPr>
              <w:rFonts w:eastAsiaTheme="minorEastAsia"/>
              <w:noProof/>
              <w:lang w:eastAsia="nb-NO"/>
            </w:rPr>
          </w:pPr>
          <w:hyperlink w:anchor="_Toc470008270" w:history="1">
            <w:r w:rsidR="00E32FDA" w:rsidRPr="00D830BA">
              <w:rPr>
                <w:rStyle w:val="Hyperkobling"/>
                <w:noProof/>
              </w:rPr>
              <w:t>3</w:t>
            </w:r>
            <w:r w:rsidR="00E32FDA">
              <w:rPr>
                <w:rFonts w:eastAsiaTheme="minorEastAsia"/>
                <w:noProof/>
                <w:lang w:eastAsia="nb-NO"/>
              </w:rPr>
              <w:tab/>
            </w:r>
            <w:r w:rsidR="00E32FDA" w:rsidRPr="00D830BA">
              <w:rPr>
                <w:rStyle w:val="Hyperkobling"/>
                <w:noProof/>
              </w:rPr>
              <w:t>Oppsummering</w:t>
            </w:r>
            <w:r w:rsidR="00E32FDA">
              <w:rPr>
                <w:noProof/>
                <w:webHidden/>
              </w:rPr>
              <w:tab/>
            </w:r>
            <w:r w:rsidR="00E32FDA">
              <w:rPr>
                <w:noProof/>
                <w:webHidden/>
              </w:rPr>
              <w:fldChar w:fldCharType="begin"/>
            </w:r>
            <w:r w:rsidR="00E32FDA">
              <w:rPr>
                <w:noProof/>
                <w:webHidden/>
              </w:rPr>
              <w:instrText xml:space="preserve"> PAGEREF _Toc470008270 \h </w:instrText>
            </w:r>
            <w:r w:rsidR="00E32FDA">
              <w:rPr>
                <w:noProof/>
                <w:webHidden/>
              </w:rPr>
            </w:r>
            <w:r w:rsidR="00E32FDA">
              <w:rPr>
                <w:noProof/>
                <w:webHidden/>
              </w:rPr>
              <w:fldChar w:fldCharType="separate"/>
            </w:r>
            <w:r w:rsidR="00E32FDA">
              <w:rPr>
                <w:noProof/>
                <w:webHidden/>
              </w:rPr>
              <w:t>8</w:t>
            </w:r>
            <w:r w:rsidR="00E32FDA">
              <w:rPr>
                <w:noProof/>
                <w:webHidden/>
              </w:rPr>
              <w:fldChar w:fldCharType="end"/>
            </w:r>
          </w:hyperlink>
        </w:p>
        <w:p w:rsidR="00E32FDA" w:rsidRDefault="003D3099">
          <w:pPr>
            <w:pStyle w:val="INNH1"/>
            <w:tabs>
              <w:tab w:val="left" w:pos="440"/>
              <w:tab w:val="right" w:leader="dot" w:pos="9062"/>
            </w:tabs>
            <w:rPr>
              <w:rFonts w:eastAsiaTheme="minorEastAsia"/>
              <w:noProof/>
              <w:lang w:eastAsia="nb-NO"/>
            </w:rPr>
          </w:pPr>
          <w:hyperlink w:anchor="_Toc470008271" w:history="1">
            <w:r w:rsidR="00E32FDA" w:rsidRPr="00D830BA">
              <w:rPr>
                <w:rStyle w:val="Hyperkobling"/>
                <w:noProof/>
              </w:rPr>
              <w:t>1</w:t>
            </w:r>
            <w:r w:rsidR="00E32FDA">
              <w:rPr>
                <w:rFonts w:eastAsiaTheme="minorEastAsia"/>
                <w:noProof/>
                <w:lang w:eastAsia="nb-NO"/>
              </w:rPr>
              <w:tab/>
            </w:r>
            <w:r w:rsidR="00E32FDA" w:rsidRPr="00D830BA">
              <w:rPr>
                <w:rStyle w:val="Hyperkobling"/>
                <w:noProof/>
              </w:rPr>
              <w:t>Vedlegg 1: Intervjuskjema</w:t>
            </w:r>
            <w:r w:rsidR="00E32FDA">
              <w:rPr>
                <w:noProof/>
                <w:webHidden/>
              </w:rPr>
              <w:tab/>
            </w:r>
            <w:r w:rsidR="00E32FDA">
              <w:rPr>
                <w:noProof/>
                <w:webHidden/>
              </w:rPr>
              <w:fldChar w:fldCharType="begin"/>
            </w:r>
            <w:r w:rsidR="00E32FDA">
              <w:rPr>
                <w:noProof/>
                <w:webHidden/>
              </w:rPr>
              <w:instrText xml:space="preserve"> PAGEREF _Toc470008271 \h </w:instrText>
            </w:r>
            <w:r w:rsidR="00E32FDA">
              <w:rPr>
                <w:noProof/>
                <w:webHidden/>
              </w:rPr>
            </w:r>
            <w:r w:rsidR="00E32FDA">
              <w:rPr>
                <w:noProof/>
                <w:webHidden/>
              </w:rPr>
              <w:fldChar w:fldCharType="separate"/>
            </w:r>
            <w:r w:rsidR="00E32FDA">
              <w:rPr>
                <w:noProof/>
                <w:webHidden/>
              </w:rPr>
              <w:t>8</w:t>
            </w:r>
            <w:r w:rsidR="00E32FDA">
              <w:rPr>
                <w:noProof/>
                <w:webHidden/>
              </w:rPr>
              <w:fldChar w:fldCharType="end"/>
            </w:r>
          </w:hyperlink>
        </w:p>
        <w:p w:rsidR="009A2483" w:rsidRDefault="009A2483">
          <w:r>
            <w:rPr>
              <w:b/>
              <w:bCs/>
            </w:rPr>
            <w:fldChar w:fldCharType="end"/>
          </w:r>
        </w:p>
      </w:sdtContent>
    </w:sdt>
    <w:p w:rsidR="009A2483" w:rsidRDefault="009A2483">
      <w:r>
        <w:br w:type="page"/>
      </w:r>
    </w:p>
    <w:p w:rsidR="00766873" w:rsidRDefault="00766873" w:rsidP="00766873">
      <w:pPr>
        <w:pStyle w:val="Overskrift1"/>
      </w:pPr>
      <w:bookmarkStart w:id="1" w:name="_Toc470008254"/>
      <w:r>
        <w:t>Bakgrunn</w:t>
      </w:r>
      <w:bookmarkEnd w:id="1"/>
    </w:p>
    <w:p w:rsidR="00766873" w:rsidRDefault="00766873" w:rsidP="00766873"/>
    <w:p w:rsidR="00782F88" w:rsidRDefault="00CB2926" w:rsidP="00782F88">
      <w:bookmarkStart w:id="2" w:name="OLE_LINK4"/>
      <w:r>
        <w:t>Funksjonshemmede (spesielt sterkt synshemmede) opplever ofte at det er problematisk å få tilgang til viktige dokumenter på jobb. Dette skyldes at dokumentene er utformet på en måte som gjør dem tidkrevende og vanskelig å lese, og i noen tilfeller er innholdet helt utilgjengelig. Det er imidlertid fullt mulig å lage dokumenter som fungerer godt for folk med forskjellige forutsetninger og behov.</w:t>
      </w:r>
      <w:r w:rsidR="00D0020F">
        <w:t xml:space="preserve"> Med dette som utgangspunkt er hovedmålet i dette prosjektet å g</w:t>
      </w:r>
      <w:r w:rsidR="00782F88">
        <w:t>i funksjonshemmede kunnskap om god praksis for universell utforming av dokumenter, slik at de er i stand til å videreformidle denne kunnskapen på egen arbeidsplass.</w:t>
      </w:r>
    </w:p>
    <w:p w:rsidR="00782F88" w:rsidRDefault="00782F88" w:rsidP="00782F88"/>
    <w:p w:rsidR="00782F88" w:rsidRDefault="00782F88" w:rsidP="00782F88">
      <w:r>
        <w:t>Hovedmålet omfatter følgende delmål:</w:t>
      </w:r>
    </w:p>
    <w:p w:rsidR="00782F88" w:rsidRDefault="00782F88" w:rsidP="00D0020F">
      <w:pPr>
        <w:pStyle w:val="Listeavsnitt"/>
        <w:numPr>
          <w:ilvl w:val="0"/>
          <w:numId w:val="25"/>
        </w:numPr>
      </w:pPr>
      <w:r>
        <w:t>Utvikle kurs og tilgjengelig kursmateriell.</w:t>
      </w:r>
    </w:p>
    <w:p w:rsidR="00782F88" w:rsidRDefault="00782F88" w:rsidP="00D0020F">
      <w:pPr>
        <w:pStyle w:val="Listeavsnitt"/>
        <w:numPr>
          <w:ilvl w:val="0"/>
          <w:numId w:val="25"/>
        </w:numPr>
      </w:pPr>
      <w:r>
        <w:t>Gjennomføre to kurs.</w:t>
      </w:r>
    </w:p>
    <w:p w:rsidR="00782F88" w:rsidRDefault="00782F88" w:rsidP="00D0020F">
      <w:pPr>
        <w:pStyle w:val="Listeavsnitt"/>
        <w:numPr>
          <w:ilvl w:val="0"/>
          <w:numId w:val="25"/>
        </w:numPr>
      </w:pPr>
      <w:r>
        <w:t>Hjelpe hver kursdeltaker til å spre informasjon om god dokument utforming på sitt arbeidssted.</w:t>
      </w:r>
    </w:p>
    <w:p w:rsidR="00782F88" w:rsidRDefault="00782F88" w:rsidP="00D0020F">
      <w:pPr>
        <w:pStyle w:val="Listeavsnitt"/>
        <w:numPr>
          <w:ilvl w:val="0"/>
          <w:numId w:val="25"/>
        </w:numPr>
      </w:pPr>
      <w:r>
        <w:t>Evaluere nytten av kurset.</w:t>
      </w:r>
    </w:p>
    <w:bookmarkEnd w:id="2"/>
    <w:p w:rsidR="00782F88" w:rsidRDefault="00782F88" w:rsidP="00CB2926"/>
    <w:p w:rsidR="00D0020F" w:rsidRDefault="00D0020F" w:rsidP="00CB2926">
      <w:r>
        <w:t>Denne delrapporten redegjør for delmål 4: Evaluere nytten av kurset.</w:t>
      </w:r>
    </w:p>
    <w:p w:rsidR="00782F88" w:rsidRDefault="00782F88" w:rsidP="00CB2926"/>
    <w:p w:rsidR="00CE104C" w:rsidRDefault="00607976" w:rsidP="00374E14">
      <w:pPr>
        <w:pStyle w:val="Overskrift1"/>
      </w:pPr>
      <w:bookmarkStart w:id="3" w:name="_Toc470008255"/>
      <w:r>
        <w:t>Deltakernes erfaringer</w:t>
      </w:r>
      <w:bookmarkEnd w:id="3"/>
    </w:p>
    <w:p w:rsidR="00CE104C" w:rsidRDefault="00CE104C" w:rsidP="00CE104C"/>
    <w:p w:rsidR="003550AE" w:rsidRDefault="00C9659B" w:rsidP="00CE104C">
      <w:r>
        <w:t xml:space="preserve">På sensommeren 2016 ble det gjennomført to kurs. I utgangspunktet var det lagt opp til fire deltakere i hvert kurs, men to deltakere meldte forfall til kurs </w:t>
      </w:r>
      <w:r w:rsidR="003550AE">
        <w:t xml:space="preserve">nummer </w:t>
      </w:r>
      <w:r>
        <w:t xml:space="preserve">2. </w:t>
      </w:r>
      <w:r w:rsidR="003550AE">
        <w:t xml:space="preserve">Den ene samme dag som kurset startet og den andre til dag 2 av kurset. På grunn av at forfallene kom så seint, var det ikke mulig å erstatte personene med to nye deltakere. Totalt deltok derfor seks personer med nedsatt funksjonsevne i de to kursene. </w:t>
      </w:r>
    </w:p>
    <w:p w:rsidR="003550AE" w:rsidRDefault="003550AE" w:rsidP="00CE104C"/>
    <w:p w:rsidR="00074B85" w:rsidRDefault="003275A1" w:rsidP="003275A1">
      <w:r>
        <w:t xml:space="preserve">Synshemmede var i stort flertall blant søkerne til kursene. Dette er naturlig, fordi synshemmede er den gruppen som møter på de fleste og største problemene når det gjelder manglende </w:t>
      </w:r>
      <w:r w:rsidR="00E53832">
        <w:t>tilgjengelighet</w:t>
      </w:r>
      <w:r>
        <w:t xml:space="preserve"> til dokumenter. Synshemmede ble derfor også prioritert, og seks av de åtte personene som fikk kursplass hadde nedsatt syn. De to andre </w:t>
      </w:r>
      <w:r w:rsidR="0010576F">
        <w:t xml:space="preserve">hadde </w:t>
      </w:r>
      <w:r>
        <w:t>sterk</w:t>
      </w:r>
      <w:r w:rsidR="0010576F">
        <w:t>t nedsatt hørsel</w:t>
      </w:r>
      <w:r>
        <w:t xml:space="preserve">. </w:t>
      </w:r>
      <w:r w:rsidR="0010576F">
        <w:t xml:space="preserve">Begge </w:t>
      </w:r>
      <w:r w:rsidR="00E53832">
        <w:t>hørselshemmede</w:t>
      </w:r>
      <w:r w:rsidR="0010576F">
        <w:t xml:space="preserve"> meldte forfall, slik at vi sto igjen med seks synshemmede deltakere.</w:t>
      </w:r>
    </w:p>
    <w:p w:rsidR="009E39C1" w:rsidRDefault="009E39C1" w:rsidP="00E11A1E"/>
    <w:p w:rsidR="00B066E2" w:rsidRDefault="0010576F" w:rsidP="00E11A1E">
      <w:r>
        <w:t xml:space="preserve">Alle deltakerne ble fulgt opp i etterkant av kursene. </w:t>
      </w:r>
      <w:r w:rsidR="00EC1827">
        <w:t xml:space="preserve">De kunne ta kontakt pr. e-post eller telefon, for å få råd og assistanse i forhold til universell utforming av dokumenter. I </w:t>
      </w:r>
      <w:r w:rsidR="00E53832">
        <w:t>tillegg fikk</w:t>
      </w:r>
      <w:r w:rsidR="00EC1827">
        <w:t xml:space="preserve"> de tilbud om et kurs på egen arbeidsplass. </w:t>
      </w:r>
      <w:r w:rsidR="00B066E2">
        <w:t xml:space="preserve">Det vil si et kurs for de som jobber med og/eller er ansvarlige for dokument håndtering på arbeidsplassen.  </w:t>
      </w:r>
    </w:p>
    <w:p w:rsidR="00B066E2" w:rsidRDefault="00B066E2" w:rsidP="00E11A1E"/>
    <w:p w:rsidR="00B066E2" w:rsidRDefault="00B066E2" w:rsidP="00E11A1E">
      <w:r>
        <w:t>Denne rapporten oppsummerer deltakernes tilbakemeldinger på kursene og oppfølgingen i etterkant Tilbakemeldingene er delt i to:</w:t>
      </w:r>
    </w:p>
    <w:p w:rsidR="00B066E2" w:rsidRDefault="00B066E2" w:rsidP="00B066E2">
      <w:pPr>
        <w:pStyle w:val="Punktliste"/>
      </w:pPr>
      <w:r>
        <w:t>Umiddelbare tilbakemeldinger på selve kursene.</w:t>
      </w:r>
    </w:p>
    <w:p w:rsidR="00B066E2" w:rsidRDefault="00B066E2" w:rsidP="00B066E2">
      <w:pPr>
        <w:pStyle w:val="Punktliste"/>
      </w:pPr>
      <w:r>
        <w:t>Tilbakemeldinger etter at oppfølgingsperioden var over.</w:t>
      </w:r>
    </w:p>
    <w:p w:rsidR="00B066E2" w:rsidRDefault="00B066E2" w:rsidP="00E11A1E"/>
    <w:p w:rsidR="00F340C3" w:rsidRDefault="00B066E2" w:rsidP="00F340C3">
      <w:pPr>
        <w:pStyle w:val="Overskrift2"/>
      </w:pPr>
      <w:bookmarkStart w:id="4" w:name="_Toc470008256"/>
      <w:r>
        <w:t>Tilbakemeldinger kursene</w:t>
      </w:r>
      <w:bookmarkEnd w:id="4"/>
    </w:p>
    <w:p w:rsidR="00C56E88" w:rsidRDefault="00D47073" w:rsidP="00515B67">
      <w:r>
        <w:t>Kursene ble avsluttet med umiddelbare tilbakemeldinger fra deltakerne.</w:t>
      </w:r>
      <w:r w:rsidR="00995ED9">
        <w:t xml:space="preserve"> Tilbakemeldingene fra hver </w:t>
      </w:r>
      <w:r w:rsidR="00311E19">
        <w:t xml:space="preserve">deltaker </w:t>
      </w:r>
      <w:r w:rsidR="00995ED9">
        <w:t xml:space="preserve">er </w:t>
      </w:r>
      <w:r w:rsidR="00E53832">
        <w:t>oppsummert</w:t>
      </w:r>
      <w:r w:rsidR="00995ED9">
        <w:t xml:space="preserve"> nedenfor.</w:t>
      </w:r>
    </w:p>
    <w:p w:rsidR="00263451" w:rsidRDefault="00D47073" w:rsidP="00515B67">
      <w:r>
        <w:t xml:space="preserve"> </w:t>
      </w:r>
    </w:p>
    <w:p w:rsidR="00607976" w:rsidRDefault="00C56E88" w:rsidP="00916C44">
      <w:pPr>
        <w:pStyle w:val="Overskrift3"/>
      </w:pPr>
      <w:bookmarkStart w:id="5" w:name="_Toc470008257"/>
      <w:r>
        <w:t>Tilbakemeldinger kurs 1</w:t>
      </w:r>
      <w:bookmarkEnd w:id="5"/>
    </w:p>
    <w:p w:rsidR="00C56E88" w:rsidRDefault="00916C44" w:rsidP="00995ED9">
      <w:pPr>
        <w:pStyle w:val="Punktliste"/>
      </w:pPr>
      <w:r>
        <w:t>Deltaker 1</w:t>
      </w:r>
      <w:r w:rsidR="00C56E88">
        <w:t xml:space="preserve">: </w:t>
      </w:r>
      <w:r>
        <w:t xml:space="preserve">Jeg vil </w:t>
      </w:r>
      <w:r w:rsidR="00C56E88">
        <w:t xml:space="preserve">ha god nytte av </w:t>
      </w:r>
      <w:r w:rsidR="00995ED9">
        <w:t xml:space="preserve">denne kunnskapen </w:t>
      </w:r>
      <w:r w:rsidR="00C56E88">
        <w:t xml:space="preserve">både på jobb og privat. </w:t>
      </w:r>
      <w:r>
        <w:t>Jeg s</w:t>
      </w:r>
      <w:r w:rsidR="00C56E88">
        <w:t xml:space="preserve">er at </w:t>
      </w:r>
      <w:r>
        <w:t xml:space="preserve">jeg nå </w:t>
      </w:r>
      <w:r w:rsidR="00C56E88">
        <w:t xml:space="preserve">vil ha mer å slå i bordet med, og ikke minst </w:t>
      </w:r>
      <w:r>
        <w:t xml:space="preserve">vil jeg </w:t>
      </w:r>
      <w:r w:rsidR="00C56E88">
        <w:t xml:space="preserve">forstå om problemet skyldes manglende kunnskap hos </w:t>
      </w:r>
      <w:r>
        <w:t xml:space="preserve">meg </w:t>
      </w:r>
      <w:r w:rsidR="00C56E88">
        <w:t>selv eller manglende kunnskap hos de som utformer dokumentene.</w:t>
      </w:r>
    </w:p>
    <w:p w:rsidR="00C56E88" w:rsidRDefault="00916C44" w:rsidP="00995ED9">
      <w:pPr>
        <w:pStyle w:val="Punktliste"/>
      </w:pPr>
      <w:r>
        <w:t>Deltaker 2</w:t>
      </w:r>
      <w:r w:rsidR="00C56E88">
        <w:t xml:space="preserve">: </w:t>
      </w:r>
      <w:r>
        <w:t xml:space="preserve">Jeg har </w:t>
      </w:r>
      <w:r w:rsidR="00C56E88">
        <w:t xml:space="preserve">fått mange nyttige og gode tips. Kurset har vært en realitetsorientering i forhold til verdien av god strukturering av dokumenter. </w:t>
      </w:r>
    </w:p>
    <w:p w:rsidR="00C56E88" w:rsidRDefault="00916C44" w:rsidP="00995ED9">
      <w:pPr>
        <w:pStyle w:val="Punktliste"/>
      </w:pPr>
      <w:r>
        <w:t>Deltaker 3</w:t>
      </w:r>
      <w:r w:rsidR="00C56E88">
        <w:t xml:space="preserve">: </w:t>
      </w:r>
      <w:r>
        <w:t>Jeg s</w:t>
      </w:r>
      <w:r w:rsidR="00C56E88">
        <w:t xml:space="preserve">er at det har vært nødvendig å jobbe ganske mye med de verktøyene som synshemmede bruker, det vil si være ganske mye på detaljnivå. Men </w:t>
      </w:r>
      <w:r w:rsidR="00995ED9">
        <w:t xml:space="preserve">jeg er </w:t>
      </w:r>
      <w:r w:rsidR="00C56E88">
        <w:t xml:space="preserve">glad for at kurset også en god del ganger løftet blikket, og ga en innføring i hva det er viktig å tenke på i forhold til andre grupper av funksjonshemmede og de mer overordnede tingene. Kursholderne kunne ha vært mer tydelig på de ekstra ressursene som var tilgjengelige under undervisningen. Det vil si den seende assistansen </w:t>
      </w:r>
      <w:r w:rsidR="00995ED9">
        <w:t xml:space="preserve">vi </w:t>
      </w:r>
      <w:r w:rsidR="00C56E88">
        <w:t>kunne få av andre enn kursholderne. Det ville ha gjort kurset enda bedre.</w:t>
      </w:r>
    </w:p>
    <w:p w:rsidR="00916C44" w:rsidRDefault="00916C44" w:rsidP="00995ED9">
      <w:pPr>
        <w:pStyle w:val="Punktliste"/>
      </w:pPr>
      <w:r>
        <w:t>Deltaker 4</w:t>
      </w:r>
      <w:r w:rsidR="00C56E88">
        <w:t xml:space="preserve">: </w:t>
      </w:r>
      <w:r w:rsidR="00995ED9">
        <w:t>Jeg v</w:t>
      </w:r>
      <w:r w:rsidR="00C56E88">
        <w:t xml:space="preserve">isste allerede på forhånd at </w:t>
      </w:r>
      <w:r w:rsidR="00995ED9">
        <w:t xml:space="preserve">jeg </w:t>
      </w:r>
      <w:r w:rsidR="00C56E88">
        <w:t xml:space="preserve">manglet en del kunnskap for å få fullt utbytte av kurset. Likevel har det vært en god bevisstgjøring. Særlig har det vært nyttig å få et bedre grep om formatering. </w:t>
      </w:r>
      <w:r w:rsidR="00995ED9">
        <w:t>Jeg s</w:t>
      </w:r>
      <w:r w:rsidR="00C56E88">
        <w:t xml:space="preserve">ynes kursdagene ble litt lange (de tre andre var ikke enige i dette). </w:t>
      </w:r>
      <w:r w:rsidR="00995ED9">
        <w:t xml:space="preserve">Jeg </w:t>
      </w:r>
      <w:r w:rsidR="00C56E88">
        <w:t>ser også en utfordring i forhold til å holde seg oppdatert når nye programvareversjoner kommer, og når det forventes at voksenopplæringen skal ta seg av dette. Voksenopplæringen kan mindre enn</w:t>
      </w:r>
      <w:r w:rsidR="00995ED9">
        <w:t xml:space="preserve"> meg</w:t>
      </w:r>
      <w:r w:rsidR="00C56E88">
        <w:t xml:space="preserve">, og spør </w:t>
      </w:r>
      <w:r w:rsidR="00995ED9">
        <w:t xml:space="preserve">meg </w:t>
      </w:r>
      <w:r w:rsidR="00C56E88">
        <w:t xml:space="preserve">om det er nødvendig å lære dette. </w:t>
      </w:r>
    </w:p>
    <w:p w:rsidR="00C56E88" w:rsidRPr="00C56E88" w:rsidRDefault="00C56E88" w:rsidP="00C56E88"/>
    <w:p w:rsidR="00697CAF" w:rsidRDefault="00C56E88" w:rsidP="00916C44">
      <w:pPr>
        <w:pStyle w:val="Overskrift3"/>
      </w:pPr>
      <w:bookmarkStart w:id="6" w:name="_Toc470008258"/>
      <w:r>
        <w:t>Tilbakemeldinger kurs 2</w:t>
      </w:r>
      <w:bookmarkEnd w:id="6"/>
    </w:p>
    <w:p w:rsidR="00044E1F" w:rsidRDefault="00044E1F" w:rsidP="00A7052B">
      <w:pPr>
        <w:pStyle w:val="Punktliste"/>
      </w:pPr>
      <w:r>
        <w:t xml:space="preserve">Deltaker 5: Jeg synes kurset har vært veldig nyttig. Kurset har også tydelig avdekket opplæringsbehovene mine. Det vil si at jeg trenger </w:t>
      </w:r>
      <w:r w:rsidR="00B3164A">
        <w:t xml:space="preserve">mer </w:t>
      </w:r>
      <w:r>
        <w:t xml:space="preserve">grunnleggende opplæring før </w:t>
      </w:r>
      <w:r w:rsidR="00B3164A">
        <w:t xml:space="preserve">jeg </w:t>
      </w:r>
      <w:r>
        <w:t xml:space="preserve">kan være en god ambassadør på arbeidsplassen. Derfor må trolig </w:t>
      </w:r>
      <w:r w:rsidR="00B3164A">
        <w:t xml:space="preserve">også </w:t>
      </w:r>
      <w:r>
        <w:t xml:space="preserve">arbeidet </w:t>
      </w:r>
      <w:r w:rsidR="00B3164A">
        <w:t xml:space="preserve">mitt </w:t>
      </w:r>
      <w:r>
        <w:t>som ambassadør vente til etter at prosjektet er slutt.</w:t>
      </w:r>
      <w:r w:rsidR="00B3164A">
        <w:t xml:space="preserve"> Jeg </w:t>
      </w:r>
      <w:r>
        <w:t xml:space="preserve">har </w:t>
      </w:r>
      <w:r w:rsidR="00B3164A">
        <w:t xml:space="preserve">imidlertid </w:t>
      </w:r>
      <w:r>
        <w:t xml:space="preserve">fått mange gode tips, som </w:t>
      </w:r>
      <w:r w:rsidR="00B3164A">
        <w:t xml:space="preserve">jeg </w:t>
      </w:r>
      <w:r>
        <w:t xml:space="preserve">vil ta med </w:t>
      </w:r>
      <w:r w:rsidR="00B3164A">
        <w:t>m</w:t>
      </w:r>
      <w:r>
        <w:t>eg videre</w:t>
      </w:r>
      <w:r w:rsidR="00B3164A">
        <w:t xml:space="preserve">. Jeg </w:t>
      </w:r>
      <w:r>
        <w:t xml:space="preserve">ser også tydelig bruksverdien av det </w:t>
      </w:r>
      <w:r w:rsidR="00B3164A">
        <w:t xml:space="preserve">jeg </w:t>
      </w:r>
      <w:r>
        <w:t xml:space="preserve">har lært. </w:t>
      </w:r>
      <w:r w:rsidR="00B3164A">
        <w:t xml:space="preserve">Jeg </w:t>
      </w:r>
      <w:r>
        <w:t xml:space="preserve">synes foredragsholderne har vært gode, og </w:t>
      </w:r>
      <w:r w:rsidR="00B3164A">
        <w:t xml:space="preserve">jeg vil spesielt </w:t>
      </w:r>
      <w:r>
        <w:t xml:space="preserve">trekke fram </w:t>
      </w:r>
      <w:r w:rsidR="00B3164A">
        <w:t xml:space="preserve">den verdien det har at </w:t>
      </w:r>
      <w:r>
        <w:t xml:space="preserve">foredragsholderne selv er funksjonshemmede. De vet hvor skoen trykker i tillegg til at de har god kompetanse. </w:t>
      </w:r>
      <w:r w:rsidR="00B3164A">
        <w:t xml:space="preserve">Jeg </w:t>
      </w:r>
      <w:r>
        <w:t xml:space="preserve">synes det også har vært fint at gruppen var så liten. Det er nødvendig i forhold til at behovene er så individuelle. </w:t>
      </w:r>
      <w:r w:rsidR="00B3164A">
        <w:t xml:space="preserve">Jeg </w:t>
      </w:r>
      <w:r>
        <w:t>mener det var verdifullt at deler av kurset var praktisk rettet (god tid til å arbeide med oppgaver), og at det ikke bare var teori. Slik sett var det også bra at kurset varte i to dager.</w:t>
      </w:r>
    </w:p>
    <w:p w:rsidR="00A7052B" w:rsidRDefault="00044E1F" w:rsidP="00A7052B">
      <w:pPr>
        <w:pStyle w:val="Punktliste"/>
      </w:pPr>
      <w:r>
        <w:t xml:space="preserve">Deltaker 6: </w:t>
      </w:r>
      <w:r w:rsidR="00A7052B">
        <w:t xml:space="preserve">Jeg </w:t>
      </w:r>
      <w:r>
        <w:t xml:space="preserve">synes hele opplegget virker fornuftig og hensiktsmessig, og </w:t>
      </w:r>
      <w:r w:rsidR="00A7052B">
        <w:t xml:space="preserve">jeg </w:t>
      </w:r>
      <w:r>
        <w:t xml:space="preserve">er veldig fornøyd med både innholdet og undervisningen. </w:t>
      </w:r>
      <w:r w:rsidR="00A7052B">
        <w:t xml:space="preserve">Jeg </w:t>
      </w:r>
      <w:r>
        <w:t xml:space="preserve">har lært mye, som </w:t>
      </w:r>
      <w:r w:rsidR="00A7052B">
        <w:t xml:space="preserve">jeg </w:t>
      </w:r>
      <w:r>
        <w:t xml:space="preserve">tror vil komme </w:t>
      </w:r>
      <w:r w:rsidR="00A7052B">
        <w:t>arbeidsplassen min til gode. Kurset har imidlertid bevisstgjort meg i forhold til at jeg trenger mer grunnleggende opplæring i spesielt Excel.</w:t>
      </w:r>
    </w:p>
    <w:p w:rsidR="00044E1F" w:rsidRDefault="00044E1F" w:rsidP="00044E1F"/>
    <w:p w:rsidR="00974943" w:rsidRDefault="00C56E88" w:rsidP="00916C44">
      <w:pPr>
        <w:pStyle w:val="Overskrift2"/>
      </w:pPr>
      <w:bookmarkStart w:id="7" w:name="_Toc470008259"/>
      <w:r>
        <w:t>Tilbakemeldinger oppfølging</w:t>
      </w:r>
      <w:bookmarkEnd w:id="7"/>
    </w:p>
    <w:p w:rsidR="00C56E88" w:rsidRDefault="0090703D" w:rsidP="00C56E88">
      <w:r>
        <w:t xml:space="preserve">I desember 2016 ble det gjennomført telefonintervjuer med alle seks deltakerne. Et intervjuskjema ble utarbeidet for formålet (se vedlegg 1). </w:t>
      </w:r>
      <w:r w:rsidR="00E006AF">
        <w:t xml:space="preserve">Tilbakemeldingene fra intervjuene er </w:t>
      </w:r>
      <w:r w:rsidR="00E53832">
        <w:t>oppsummert</w:t>
      </w:r>
      <w:r w:rsidR="00E006AF">
        <w:t xml:space="preserve"> nedenfor.</w:t>
      </w:r>
    </w:p>
    <w:p w:rsidR="00E006AF" w:rsidRDefault="00E006AF" w:rsidP="00C56E88"/>
    <w:p w:rsidR="00FD16F4" w:rsidRDefault="00FD16F4" w:rsidP="00FD16F4">
      <w:pPr>
        <w:pStyle w:val="Overskrift3"/>
      </w:pPr>
      <w:bookmarkStart w:id="8" w:name="_Toc470008260"/>
      <w:r>
        <w:t>Nytte av kurset</w:t>
      </w:r>
      <w:bookmarkEnd w:id="8"/>
    </w:p>
    <w:p w:rsidR="00A90376" w:rsidRDefault="00A90376" w:rsidP="00C56E88">
      <w:r>
        <w:t xml:space="preserve">Alle seks mener at de har hatt </w:t>
      </w:r>
      <w:r w:rsidR="00A8466B">
        <w:t xml:space="preserve">stor </w:t>
      </w:r>
      <w:r>
        <w:t xml:space="preserve">nytte av kurset i forhold til sin arbeidssituasjon, og flere trekker også fram at det har vært til god hjelp privat. </w:t>
      </w:r>
      <w:r w:rsidR="002C1C8E">
        <w:t>Særlig har det vært nyttig i forhold til dokumenter de produserer selv. En av deltakerne formulerer det slik:</w:t>
      </w:r>
    </w:p>
    <w:p w:rsidR="00144179" w:rsidRDefault="00144179" w:rsidP="00144179">
      <w:r>
        <w:t>«</w:t>
      </w:r>
      <w:r w:rsidRPr="00E30776">
        <w:t xml:space="preserve">Det har gitt meg inspirasjon til å ta tak i </w:t>
      </w:r>
      <w:r w:rsidR="00E53832" w:rsidRPr="00E30776">
        <w:t>ting som</w:t>
      </w:r>
      <w:r w:rsidRPr="00E30776">
        <w:t xml:space="preserve"> ikke fungerer så bra og tenker på mulige løsninger.</w:t>
      </w:r>
      <w:r>
        <w:t>»</w:t>
      </w:r>
    </w:p>
    <w:p w:rsidR="00A8466B" w:rsidRDefault="00144179" w:rsidP="00C56E88">
      <w:r>
        <w:t>Flere vektlegger også at kurset har gjort dem mer bevisst på hvordan de kan lage strukturerte dokumenter som fungerer bra for både dem selv og andre.</w:t>
      </w:r>
      <w:r w:rsidR="00A8466B">
        <w:t xml:space="preserve"> </w:t>
      </w:r>
    </w:p>
    <w:p w:rsidR="00A8466B" w:rsidRDefault="00A8466B" w:rsidP="00C56E88"/>
    <w:p w:rsidR="00A8466B" w:rsidRDefault="00A8466B" w:rsidP="00C56E88">
      <w:r>
        <w:t>Hos flere av deltakerne var kompetansen om bruk av kontor programmer mindre enn antatt. En av deltakerne poengterer derfor at hun ville hatt større nytte av kurset, dersom hennes grunn kompetanse hadde vært større. En annen beskriver at den største effekten av kurset er at hun har fått hevet sin egen kompetanse og lært mange nyttige ting; også om hva som bør gjøres for at dokumenter skal fungere best mulig for henne. Hun har derfor jobbet mye mer effektivt etter kurset.</w:t>
      </w:r>
    </w:p>
    <w:p w:rsidR="00A90376" w:rsidRDefault="00A90376" w:rsidP="00C56E88"/>
    <w:p w:rsidR="00FD16F4" w:rsidRDefault="00FD16F4" w:rsidP="00FD16F4">
      <w:pPr>
        <w:pStyle w:val="Overskrift3"/>
      </w:pPr>
      <w:bookmarkStart w:id="9" w:name="_Toc470008261"/>
      <w:r>
        <w:t>Mest nytte av</w:t>
      </w:r>
      <w:bookmarkEnd w:id="9"/>
    </w:p>
    <w:p w:rsidR="00FD16F4" w:rsidRDefault="00144179" w:rsidP="00C3186F">
      <w:r>
        <w:t xml:space="preserve">Deltakerne </w:t>
      </w:r>
      <w:r w:rsidR="005F56ED">
        <w:t xml:space="preserve">synes </w:t>
      </w:r>
      <w:r>
        <w:t>de har hatt mest nytte av følgende:</w:t>
      </w:r>
    </w:p>
    <w:p w:rsidR="00FD16F4" w:rsidRDefault="005F56ED" w:rsidP="00C325FD">
      <w:pPr>
        <w:pStyle w:val="Punktliste"/>
      </w:pPr>
      <w:r>
        <w:t xml:space="preserve">Strukturering av </w:t>
      </w:r>
      <w:r w:rsidR="00FD16F4">
        <w:t>dokumenter ved hjelp av overskrifter</w:t>
      </w:r>
    </w:p>
    <w:p w:rsidR="005F56ED" w:rsidRDefault="00E64E8A" w:rsidP="00C325FD">
      <w:pPr>
        <w:pStyle w:val="Punktliste"/>
      </w:pPr>
      <w:r>
        <w:t>P</w:t>
      </w:r>
      <w:r w:rsidR="005F56ED" w:rsidRPr="00271BE2">
        <w:t xml:space="preserve">raktiske redigerings tips i Word, Excel og PowerPoint. </w:t>
      </w:r>
    </w:p>
    <w:p w:rsidR="005F56ED" w:rsidRDefault="005F56ED" w:rsidP="00C325FD">
      <w:pPr>
        <w:pStyle w:val="Punktliste"/>
      </w:pPr>
      <w:r>
        <w:t>Riktig beskrivelse av lenker.</w:t>
      </w:r>
    </w:p>
    <w:p w:rsidR="005F56ED" w:rsidRDefault="005F56ED" w:rsidP="00C325FD">
      <w:pPr>
        <w:pStyle w:val="Punktliste"/>
      </w:pPr>
      <w:r>
        <w:t xml:space="preserve">Nyttige tips om bruk av språk (at innholdet skal være forståelig).  </w:t>
      </w:r>
    </w:p>
    <w:p w:rsidR="00FD16F4" w:rsidRDefault="005F56ED" w:rsidP="00C325FD">
      <w:pPr>
        <w:pStyle w:val="Punktliste"/>
      </w:pPr>
      <w:r>
        <w:t>Måling av kontrast i dokumenter.</w:t>
      </w:r>
    </w:p>
    <w:p w:rsidR="005F56ED" w:rsidRDefault="005F56ED" w:rsidP="00C3186F">
      <w:r>
        <w:t xml:space="preserve">En av deltakerne formulerer </w:t>
      </w:r>
      <w:r w:rsidR="00D84060">
        <w:t xml:space="preserve">det </w:t>
      </w:r>
      <w:r>
        <w:t>slik:</w:t>
      </w:r>
    </w:p>
    <w:p w:rsidR="00271BE2" w:rsidRDefault="005F56ED" w:rsidP="00C3186F">
      <w:r>
        <w:t xml:space="preserve"> «</w:t>
      </w:r>
      <w:r w:rsidR="00271BE2" w:rsidRPr="00271BE2">
        <w:t>Jeg ble minnet på hvor lett det er å gjøre enkelte tilpasninger som gjør dokumentene mer brukervennlig.</w:t>
      </w:r>
      <w:r>
        <w:t>»</w:t>
      </w:r>
    </w:p>
    <w:p w:rsidR="00D84060" w:rsidRDefault="00D84060" w:rsidP="00C3186F">
      <w:r>
        <w:t xml:space="preserve">Igjen trekker også flere fram nytten de har hatt av kurset for egen del. </w:t>
      </w:r>
    </w:p>
    <w:p w:rsidR="00D84060" w:rsidRDefault="00D84060" w:rsidP="00C3186F"/>
    <w:p w:rsidR="00FD16F4" w:rsidRDefault="00D94960" w:rsidP="00D94960">
      <w:pPr>
        <w:pStyle w:val="Overskrift3"/>
      </w:pPr>
      <w:bookmarkStart w:id="10" w:name="_Toc470008262"/>
      <w:r>
        <w:t>Aktiviteter for å gjøre dokumenter mer universelt utformet</w:t>
      </w:r>
      <w:bookmarkEnd w:id="10"/>
    </w:p>
    <w:p w:rsidR="00C325FD" w:rsidRDefault="00D84060" w:rsidP="00C3186F">
      <w:r>
        <w:t xml:space="preserve">Deltakerne har spredd informasjon på egen arbeidsplass om universell utforming av dokumenter. De har brukt </w:t>
      </w:r>
      <w:r w:rsidR="00E02DB3">
        <w:t xml:space="preserve">et </w:t>
      </w:r>
      <w:r>
        <w:t>informasjonsskriv vi i MediaLT laget</w:t>
      </w:r>
      <w:r w:rsidR="00E02DB3">
        <w:t>.</w:t>
      </w:r>
      <w:r>
        <w:t xml:space="preserve"> </w:t>
      </w:r>
      <w:r w:rsidR="00E02DB3">
        <w:t>E</w:t>
      </w:r>
      <w:r>
        <w:t>n har også skrevet om temaet på arbeidsplassens intranett. Flere har brukt e-post aktivt for å nå fram til de dokument ansvarlige på arbeidsplassen.</w:t>
      </w:r>
      <w:r w:rsidR="00E02DB3">
        <w:t xml:space="preserve"> </w:t>
      </w:r>
      <w:r w:rsidR="00C325FD">
        <w:t>Mange av dem forteller om manglende respons på sine initiativer; til tross for purringer. En mener at dette har sammenheng med en skremmende lav kompetanse om fagfeltet på egen arbeidsplass.</w:t>
      </w:r>
    </w:p>
    <w:p w:rsidR="00C325FD" w:rsidRDefault="00C325FD" w:rsidP="00C3186F">
      <w:r>
        <w:t xml:space="preserve"> </w:t>
      </w:r>
      <w:r w:rsidR="00E02DB3">
        <w:t xml:space="preserve"> </w:t>
      </w:r>
      <w:r w:rsidR="00D84060">
        <w:t xml:space="preserve"> </w:t>
      </w:r>
    </w:p>
    <w:p w:rsidR="00E02DB3" w:rsidRDefault="00D84060" w:rsidP="00C3186F">
      <w:r>
        <w:t xml:space="preserve">Flere av kursdeltakerne jobber på store arbeidsplasser. En av deltakerne peker derfor på utfordringene med å få avdelingene på arbeidsplassen til å samhandle om universell utforming, og at han har prøvd å få dette til. I den forbindelse trekker også flere fram </w:t>
      </w:r>
      <w:r w:rsidR="00E02DB3">
        <w:t xml:space="preserve">at det spesielt er viktig å gjøre noe med dokumentmalene. En av kursdeltakerne ønsket at vi i MediaLT skulle foreta en ekspertevaluering av dokument malene på arbeidsplassen hans, men dette lå utenfor prosjektets rammer. I prosjektet var det lagt opp til at kursdeltakerne selv i samarbeid med arbeidsplassen skulle foreta </w:t>
      </w:r>
      <w:r w:rsidR="00E53832">
        <w:t>slike evalueringer</w:t>
      </w:r>
      <w:r w:rsidR="00E02DB3">
        <w:t>, men med støtte fra oss. Derfor ble ikke dette gjennomført.</w:t>
      </w:r>
    </w:p>
    <w:p w:rsidR="00D94960" w:rsidRDefault="00D94960" w:rsidP="00C3186F"/>
    <w:p w:rsidR="00D94960" w:rsidRDefault="00D94960" w:rsidP="00D94960">
      <w:pPr>
        <w:pStyle w:val="Overskrift3"/>
      </w:pPr>
      <w:bookmarkStart w:id="11" w:name="_Toc470008263"/>
      <w:r>
        <w:t>Tilbakemeldinger oppfølgingen</w:t>
      </w:r>
      <w:bookmarkEnd w:id="11"/>
    </w:p>
    <w:p w:rsidR="00F84BE8" w:rsidRDefault="00C325FD" w:rsidP="00C3186F">
      <w:r>
        <w:t>Generelt sett er deltakerne fornøyd med det tilbudet de fikk om</w:t>
      </w:r>
      <w:r w:rsidR="009D55AC">
        <w:t xml:space="preserve"> oppfølging</w:t>
      </w:r>
      <w:r>
        <w:t xml:space="preserve">. En av deltakerne mener at oppfølgingsperioden var for kort. Han følte at presset ble for stort på han </w:t>
      </w:r>
      <w:r w:rsidR="009D55AC">
        <w:t xml:space="preserve">i forhold til </w:t>
      </w:r>
      <w:r>
        <w:t xml:space="preserve">å få til mye på kort tid. </w:t>
      </w:r>
      <w:r w:rsidR="009D55AC">
        <w:t xml:space="preserve">En annen ser i etterkant at hun burde ha tatt initiativet til et telefonmøte, der hun kunne ha stilt en del spørsmål hun lurte på. En tredje forklarer at hennes grunn kompetanse var for liten til å benytte seg av den tiltenkte oppfølgingen (jamfør 2.1.1 Nytte av kurset). </w:t>
      </w:r>
    </w:p>
    <w:p w:rsidR="009D55AC" w:rsidRDefault="009D55AC" w:rsidP="00C3186F">
      <w:r>
        <w:t>En fjerde følte at han ikke hadde behov for noe oppfølging; utover det kurstilbudet arbeidsplassen fikk.</w:t>
      </w:r>
    </w:p>
    <w:p w:rsidR="00D94960" w:rsidRDefault="00D94960" w:rsidP="00C3186F"/>
    <w:p w:rsidR="00D94960" w:rsidRDefault="00EF7E07" w:rsidP="00EF7E07">
      <w:pPr>
        <w:pStyle w:val="Overskrift3"/>
      </w:pPr>
      <w:bookmarkStart w:id="12" w:name="_Toc470008264"/>
      <w:r>
        <w:t>Få spørsmål fra kursdeltakerne</w:t>
      </w:r>
      <w:bookmarkEnd w:id="12"/>
    </w:p>
    <w:p w:rsidR="00F84BE8" w:rsidRDefault="00F84BE8" w:rsidP="00EF7E07">
      <w:r>
        <w:t xml:space="preserve">To av kursdeltakerne forklarer at de ikke trengte noen oppfølging. </w:t>
      </w:r>
      <w:r w:rsidR="00EF7E07">
        <w:t>Både undervisningen og kurs innhold</w:t>
      </w:r>
      <w:r>
        <w:t>et</w:t>
      </w:r>
      <w:r w:rsidR="00EF7E07">
        <w:t xml:space="preserve"> var </w:t>
      </w:r>
      <w:r>
        <w:t>godt nok til at de bare kunne ta det i bruk. En mener at spørsmålene hadde blitt flere, hvis han hadde fått mer tid på seg (jamfør 2.2.4 Tilbakemeldinger på oppfølgingen). Resten peker på sin manglende kompetanse (jamfør 2.2.1 Nytte av kurset)</w:t>
      </w:r>
      <w:r w:rsidR="002F113A">
        <w:t>, og at dette også hadde betydning for deres kapasitet til å følge opp.</w:t>
      </w:r>
    </w:p>
    <w:p w:rsidR="00D94960" w:rsidRDefault="00D94960" w:rsidP="00C3186F"/>
    <w:p w:rsidR="00EF7E07" w:rsidRDefault="00EF7E07" w:rsidP="00EF7E07">
      <w:pPr>
        <w:pStyle w:val="Overskrift3"/>
      </w:pPr>
      <w:bookmarkStart w:id="13" w:name="_Toc470008265"/>
      <w:r>
        <w:t>Tilbakemeldinger kurset på arbeidsplassen</w:t>
      </w:r>
      <w:bookmarkEnd w:id="13"/>
    </w:p>
    <w:p w:rsidR="004A5C93" w:rsidRDefault="004A5C93" w:rsidP="00AD6181">
      <w:r>
        <w:t>Generelt sett opplevde deltakerne at det var liten interesse for kurs på arbeidsplassen deres. Dette til tross for at kurset var gratis. Kun ved to av arbeidsplassene ble derfor kurs gjennomført. Deltakerne peker på to hoved forklaringer til hvorfor interessen var så liten:</w:t>
      </w:r>
    </w:p>
    <w:p w:rsidR="004A5C93" w:rsidRDefault="004A5C93" w:rsidP="004A5C93">
      <w:pPr>
        <w:pStyle w:val="Punktliste"/>
      </w:pPr>
      <w:r>
        <w:t>Manglende forståelse for viktigheten av universelt utformede dokumenter.</w:t>
      </w:r>
    </w:p>
    <w:p w:rsidR="004A5C93" w:rsidRDefault="004A5C93" w:rsidP="004A5C93">
      <w:pPr>
        <w:pStyle w:val="Punktliste"/>
      </w:pPr>
      <w:r>
        <w:t>Kapasitets problemer på arbeidsplassen.</w:t>
      </w:r>
    </w:p>
    <w:p w:rsidR="004A5C93" w:rsidRDefault="00144855" w:rsidP="00AD6181">
      <w:r>
        <w:t>Flere av deltakerne gir uttrykk for at de er forundret over den manglende interessen.</w:t>
      </w:r>
    </w:p>
    <w:p w:rsidR="00EF7E07" w:rsidRDefault="00144855" w:rsidP="00C3186F">
      <w:r>
        <w:t xml:space="preserve">Tilbakemeldingene fra de to kursdeltakerne der det ble avholdt kurs var gode. </w:t>
      </w:r>
      <w:r w:rsidR="002F113A">
        <w:t>De mener at kursinnholdet var godt tilpasset arbeidsplassens behov, og at det ble et godt samspill mellom kursdeltakerne og kursholderne.</w:t>
      </w:r>
    </w:p>
    <w:p w:rsidR="00F82383" w:rsidRDefault="00F82383" w:rsidP="00C3186F"/>
    <w:p w:rsidR="00AD6181" w:rsidRDefault="00AD6181" w:rsidP="00AD6181">
      <w:pPr>
        <w:pStyle w:val="Overskrift3"/>
      </w:pPr>
      <w:bookmarkStart w:id="14" w:name="_Toc470008266"/>
      <w:r>
        <w:t>Arbeidsplassens nytte</w:t>
      </w:r>
      <w:bookmarkEnd w:id="14"/>
    </w:p>
    <w:p w:rsidR="00ED546F" w:rsidRDefault="00AD6181" w:rsidP="00C3186F">
      <w:r>
        <w:t xml:space="preserve"> </w:t>
      </w:r>
      <w:r w:rsidR="00144855">
        <w:t xml:space="preserve">Generelt sett mener deltakerne at arbeidsplassen deres til nå ikke har hatt så stor nytte </w:t>
      </w:r>
      <w:r w:rsidR="002F43C6">
        <w:t xml:space="preserve">av deltakelsen deres på kurset. Størst betydning har det hatt i forhold til dokumenter de produserer selv. Enkelte har </w:t>
      </w:r>
      <w:r w:rsidR="00E53832">
        <w:t>foreslått forbedringer</w:t>
      </w:r>
      <w:r w:rsidR="002F43C6">
        <w:t xml:space="preserve"> av dokumenter på arbeidsplassen, men uten at de til nå har fått gjennomslag for dette. En av deltakerne tror imidlertid at det på lang sikt vil ha positiv effekt at han og andre på arbeidsplassen er mer bevisst på universell utforming av dokumenter.</w:t>
      </w:r>
      <w:r w:rsidR="007A2A7E">
        <w:t xml:space="preserve"> En annen mener at det har ført til hevet kompetanse på arbeidsplassen hennes, men at det er behov for mer kursing. Hun har derfor tatt initiativ til et nytt kurs over nyttår.</w:t>
      </w:r>
    </w:p>
    <w:p w:rsidR="002F113A" w:rsidRDefault="002F113A" w:rsidP="00C3186F"/>
    <w:p w:rsidR="00AD6181" w:rsidRDefault="00AD6181" w:rsidP="00AD6181">
      <w:pPr>
        <w:pStyle w:val="Overskrift3"/>
      </w:pPr>
      <w:bookmarkStart w:id="15" w:name="_Toc470008267"/>
      <w:r>
        <w:t xml:space="preserve">Gjennomslag for </w:t>
      </w:r>
      <w:r w:rsidR="00E53832">
        <w:t>universell</w:t>
      </w:r>
      <w:r>
        <w:t xml:space="preserve"> utforming</w:t>
      </w:r>
      <w:bookmarkEnd w:id="15"/>
    </w:p>
    <w:p w:rsidR="001024C2" w:rsidRDefault="001024C2" w:rsidP="001024C2">
      <w:r>
        <w:t>Bortsett fra en av deltakerne synes a</w:t>
      </w:r>
      <w:r w:rsidR="00ED546F">
        <w:t xml:space="preserve">lle det </w:t>
      </w:r>
      <w:r w:rsidR="002F113A">
        <w:t xml:space="preserve">har vært </w:t>
      </w:r>
      <w:r w:rsidR="00ED546F">
        <w:t>vanskelig å få gjennomslag for universell utforming av dokumenter på arbeidsplassen. Flere har imidlertid håp om at det kan bedre seg over tid.</w:t>
      </w:r>
      <w:r>
        <w:t xml:space="preserve"> Det er skapt en interesse for fagfelte</w:t>
      </w:r>
      <w:r w:rsidR="009D354F">
        <w:t>t</w:t>
      </w:r>
      <w:r>
        <w:t xml:space="preserve"> på arbeidsplassen, som de tror på lang sikt kan gi </w:t>
      </w:r>
      <w:r w:rsidR="00E53832">
        <w:t>uttelling</w:t>
      </w:r>
      <w:r>
        <w:t xml:space="preserve">. De har </w:t>
      </w:r>
      <w:r w:rsidR="00E53832">
        <w:t>e</w:t>
      </w:r>
      <w:r w:rsidR="009D354F">
        <w:t>n</w:t>
      </w:r>
      <w:r w:rsidR="00E53832">
        <w:t xml:space="preserve"> verktøy</w:t>
      </w:r>
      <w:r>
        <w:t xml:space="preserve"> kasse med konkrete forhold som de kan ta opp og påpeke. Videre kan</w:t>
      </w:r>
      <w:r w:rsidR="00060397">
        <w:t xml:space="preserve"> de </w:t>
      </w:r>
      <w:r>
        <w:t>referere til kurset og hva de har lært, og vise til at de ikke er noe de har funnet på selv.</w:t>
      </w:r>
      <w:r w:rsidR="00574EB3">
        <w:t xml:space="preserve"> En person mener at hun har fått gjennomslag</w:t>
      </w:r>
      <w:r>
        <w:t xml:space="preserve"> </w:t>
      </w:r>
      <w:r w:rsidR="00574EB3">
        <w:t xml:space="preserve">som har ført til økt kompetanse om fagfeltet på arbeidsplassen (jamfør 2.2.7 Arbeidsplassens nytte). </w:t>
      </w:r>
    </w:p>
    <w:p w:rsidR="002F43C6" w:rsidRDefault="002F43C6" w:rsidP="00C3186F"/>
    <w:p w:rsidR="00AD6181" w:rsidRDefault="00AD6181" w:rsidP="00AD6181">
      <w:pPr>
        <w:pStyle w:val="Overskrift3"/>
      </w:pPr>
      <w:bookmarkStart w:id="16" w:name="_Toc470008268"/>
      <w:r>
        <w:t xml:space="preserve">Effekt på </w:t>
      </w:r>
      <w:r w:rsidR="00E53832">
        <w:t>universell</w:t>
      </w:r>
      <w:r>
        <w:t xml:space="preserve"> utforming</w:t>
      </w:r>
      <w:bookmarkEnd w:id="16"/>
      <w:r>
        <w:t xml:space="preserve"> </w:t>
      </w:r>
    </w:p>
    <w:p w:rsidR="00AD6181" w:rsidRDefault="00574EB3" w:rsidP="00AD6181">
      <w:r>
        <w:t>Ingen av deltakerne kan peke på konkrete resultater som har ført til bedre universell utforming av dokumenter på arbeidsplassen og privat. Den eneste effekten de til nå kan se, er at de selv produserer dokumenter med større tilgjengelighet. Samtidig poengterer flere at slike endringer tar tid, og at de har merket en økt interesse for fagfeltet på arbeidsplassen.</w:t>
      </w:r>
    </w:p>
    <w:p w:rsidR="00FE4F4B" w:rsidRDefault="00FE4F4B" w:rsidP="00AD6181"/>
    <w:p w:rsidR="00AD6181" w:rsidRDefault="00AD6181" w:rsidP="00AD6181">
      <w:pPr>
        <w:pStyle w:val="Overskrift3"/>
      </w:pPr>
      <w:bookmarkStart w:id="17" w:name="_Toc470008269"/>
      <w:r>
        <w:t>Varig tilbud</w:t>
      </w:r>
      <w:bookmarkEnd w:id="17"/>
    </w:p>
    <w:p w:rsidR="00380191" w:rsidRDefault="00446CA5" w:rsidP="007B400F">
      <w:pPr>
        <w:ind w:left="432"/>
      </w:pPr>
      <w:r>
        <w:t>Alle seks synes at kurs</w:t>
      </w:r>
      <w:r w:rsidR="00A55AFA">
        <w:t>et</w:t>
      </w:r>
      <w:r>
        <w:t xml:space="preserve"> bør etableres som et varig tilbud. De mener det vil gi funksjonshemmede trygghet i kommunikasjonen med andre om </w:t>
      </w:r>
      <w:r w:rsidR="00E53832">
        <w:t>universell</w:t>
      </w:r>
      <w:r>
        <w:t xml:space="preserve"> utforming av dokumenter. Flere trekker fram at det vil bidra til å holde funksjonshemmede i jobb, fordi det vil ha en forebyggende effekt. </w:t>
      </w:r>
      <w:r w:rsidR="00A55AFA">
        <w:t>En av deltakerne mener også at det vil føre til at funksjonshemmede jobber mer effektivt, og dermed blir mer interessant</w:t>
      </w:r>
      <w:r w:rsidR="001C53E7">
        <w:t xml:space="preserve"> arbeidskraft. </w:t>
      </w:r>
      <w:r w:rsidR="009846E0">
        <w:t xml:space="preserve">Når det gjelder finansiering, peker en på NAV, mens en </w:t>
      </w:r>
      <w:r w:rsidR="00A55AFA">
        <w:t>annen på at det er arbeidsgiverens ansvar.</w:t>
      </w:r>
      <w:r w:rsidR="001C53E7">
        <w:t xml:space="preserve"> </w:t>
      </w:r>
      <w:r w:rsidR="00380191">
        <w:t>En tredje tror det er lite realistisk å få arbeidsgivere til å betale for et slikt kurs</w:t>
      </w:r>
      <w:r w:rsidR="00DC57AD">
        <w:t xml:space="preserve">, mens en fjerde mener det er viktig å </w:t>
      </w:r>
      <w:r w:rsidR="00E53832">
        <w:t>ansvarlige gjøre</w:t>
      </w:r>
      <w:r w:rsidR="00380191">
        <w:t xml:space="preserve"> </w:t>
      </w:r>
      <w:r w:rsidR="00DC57AD">
        <w:t>arbeidsgivere</w:t>
      </w:r>
      <w:r w:rsidR="000147E1">
        <w:t xml:space="preserve">. </w:t>
      </w:r>
    </w:p>
    <w:p w:rsidR="00446CA5" w:rsidRDefault="00446CA5" w:rsidP="00AD6181"/>
    <w:p w:rsidR="00BD0AEA" w:rsidRDefault="006729B4" w:rsidP="006729B4">
      <w:pPr>
        <w:pStyle w:val="Overskrift1"/>
      </w:pPr>
      <w:bookmarkStart w:id="18" w:name="_Toc470008270"/>
      <w:r>
        <w:t>Oppsummering</w:t>
      </w:r>
      <w:bookmarkEnd w:id="18"/>
    </w:p>
    <w:p w:rsidR="006729B4" w:rsidRDefault="006729B4" w:rsidP="00BD0AEA"/>
    <w:p w:rsidR="0016186C" w:rsidRDefault="008E397C" w:rsidP="00BD0AEA">
      <w:r>
        <w:t xml:space="preserve">Alle seks kurs deltakerne var godt fornøyd med både undervisningen og innholdet på kurset. De mener at kurset er godt egnet til å ruste funksjonshemmede til å bli </w:t>
      </w:r>
      <w:r w:rsidR="00E53832">
        <w:t>ambassadører</w:t>
      </w:r>
      <w:r>
        <w:t xml:space="preserve"> på egen arbeidsplass. </w:t>
      </w:r>
      <w:r w:rsidR="0016186C">
        <w:t>Det krever imidlertid at de selv har tilstrekkelig kompetanse til å nyttiggjøre seg undervisningen. Noe flere av deltakerne mente de manglet. Noe som også fikk konsekvenser for oppfølgingen i etterkant. Manglende kompetanse hos dem selv gjorde at de verken hadde tilstrekkelig forutsetninger eller kapasitet til å følge opp slik de ønsket. Et aspekt av dette var også oppfølgingsperiodens varighet, som enkelte mente ble altfor knapp. Det satte et for stort press på dem. Den fremste effekten av kurset ble dermed deres egen evnen til å produsere universelt utformede dokumenter.</w:t>
      </w:r>
    </w:p>
    <w:p w:rsidR="0016186C" w:rsidRDefault="0016186C" w:rsidP="00BD0AEA"/>
    <w:p w:rsidR="0016186C" w:rsidRDefault="0016186C" w:rsidP="00BD0AEA">
      <w:r>
        <w:t xml:space="preserve">Alle mener at kurset bør etableres som et varig tilbud, men flertallet er usikre på hvordan det </w:t>
      </w:r>
      <w:r w:rsidR="00E53832">
        <w:t xml:space="preserve">bør </w:t>
      </w:r>
      <w:r>
        <w:t xml:space="preserve">organiseres og finansieres. </w:t>
      </w:r>
      <w:r w:rsidR="00E53832">
        <w:t>En peker på NAV, mens en annen ser det som e</w:t>
      </w:r>
      <w:r w:rsidR="009D354F">
        <w:t>t</w:t>
      </w:r>
      <w:r w:rsidR="00E53832">
        <w:t xml:space="preserve"> arbeidsgiver ansvar. De mener at kurset vil bidra til å holde funksjonshemmede i arbeid, og gjøre dem til mer effektive arbeidstakere.</w:t>
      </w:r>
    </w:p>
    <w:p w:rsidR="00E53832" w:rsidRDefault="00E53832" w:rsidP="00BD0AEA"/>
    <w:p w:rsidR="00E53832" w:rsidRDefault="00E53832" w:rsidP="00E53832">
      <w:pPr>
        <w:pStyle w:val="Overskrift1"/>
        <w:numPr>
          <w:ilvl w:val="0"/>
          <w:numId w:val="8"/>
        </w:numPr>
      </w:pPr>
      <w:bookmarkStart w:id="19" w:name="_Toc470008271"/>
      <w:r>
        <w:t>Vedlegg 1: Intervjuskjema</w:t>
      </w:r>
      <w:bookmarkEnd w:id="19"/>
    </w:p>
    <w:p w:rsidR="00E53832" w:rsidRDefault="00E53832" w:rsidP="00E53832"/>
    <w:p w:rsidR="00E53832" w:rsidRDefault="00E53832" w:rsidP="00E53832"/>
    <w:tbl>
      <w:tblPr>
        <w:tblStyle w:val="Tabellrutenett"/>
        <w:tblW w:w="0" w:type="auto"/>
        <w:tblLook w:val="04A0" w:firstRow="1" w:lastRow="0" w:firstColumn="1" w:lastColumn="0" w:noHBand="0" w:noVBand="1"/>
      </w:tblPr>
      <w:tblGrid>
        <w:gridCol w:w="4531"/>
        <w:gridCol w:w="4531"/>
      </w:tblGrid>
      <w:tr w:rsidR="00E53832" w:rsidTr="00E53832">
        <w:tc>
          <w:tcPr>
            <w:tcW w:w="4531" w:type="dxa"/>
            <w:tcBorders>
              <w:top w:val="single" w:sz="4" w:space="0" w:color="auto"/>
              <w:left w:val="single" w:sz="4" w:space="0" w:color="auto"/>
              <w:bottom w:val="single" w:sz="4" w:space="0" w:color="auto"/>
              <w:right w:val="single" w:sz="4" w:space="0" w:color="auto"/>
            </w:tcBorders>
            <w:hideMark/>
          </w:tcPr>
          <w:p w:rsidR="00E53832" w:rsidRDefault="00E53832">
            <w:r>
              <w:t>Prosjekt:</w:t>
            </w:r>
          </w:p>
        </w:tc>
        <w:tc>
          <w:tcPr>
            <w:tcW w:w="4531" w:type="dxa"/>
            <w:tcBorders>
              <w:top w:val="single" w:sz="4" w:space="0" w:color="auto"/>
              <w:left w:val="single" w:sz="4" w:space="0" w:color="auto"/>
              <w:bottom w:val="single" w:sz="4" w:space="0" w:color="auto"/>
              <w:right w:val="single" w:sz="4" w:space="0" w:color="auto"/>
            </w:tcBorders>
            <w:hideMark/>
          </w:tcPr>
          <w:p w:rsidR="00E53832" w:rsidRDefault="00E53832">
            <w:r>
              <w:t>God praksis for universell utforming av dokumenter</w:t>
            </w:r>
          </w:p>
        </w:tc>
      </w:tr>
      <w:tr w:rsidR="00E53832" w:rsidTr="00E53832">
        <w:tc>
          <w:tcPr>
            <w:tcW w:w="4531" w:type="dxa"/>
            <w:tcBorders>
              <w:top w:val="single" w:sz="4" w:space="0" w:color="auto"/>
              <w:left w:val="single" w:sz="4" w:space="0" w:color="auto"/>
              <w:bottom w:val="single" w:sz="4" w:space="0" w:color="auto"/>
              <w:right w:val="single" w:sz="4" w:space="0" w:color="auto"/>
            </w:tcBorders>
            <w:hideMark/>
          </w:tcPr>
          <w:p w:rsidR="00E53832" w:rsidRDefault="00E53832">
            <w:r>
              <w:t>Skrevet av:</w:t>
            </w:r>
          </w:p>
        </w:tc>
        <w:tc>
          <w:tcPr>
            <w:tcW w:w="4531" w:type="dxa"/>
            <w:tcBorders>
              <w:top w:val="single" w:sz="4" w:space="0" w:color="auto"/>
              <w:left w:val="single" w:sz="4" w:space="0" w:color="auto"/>
              <w:bottom w:val="single" w:sz="4" w:space="0" w:color="auto"/>
              <w:right w:val="single" w:sz="4" w:space="0" w:color="auto"/>
            </w:tcBorders>
            <w:hideMark/>
          </w:tcPr>
          <w:p w:rsidR="00E53832" w:rsidRDefault="00E53832">
            <w:r>
              <w:t>Magne Lunde</w:t>
            </w:r>
          </w:p>
        </w:tc>
      </w:tr>
      <w:tr w:rsidR="00E53832" w:rsidTr="00E53832">
        <w:tc>
          <w:tcPr>
            <w:tcW w:w="4531" w:type="dxa"/>
            <w:tcBorders>
              <w:top w:val="single" w:sz="4" w:space="0" w:color="auto"/>
              <w:left w:val="single" w:sz="4" w:space="0" w:color="auto"/>
              <w:bottom w:val="single" w:sz="4" w:space="0" w:color="auto"/>
              <w:right w:val="single" w:sz="4" w:space="0" w:color="auto"/>
            </w:tcBorders>
            <w:hideMark/>
          </w:tcPr>
          <w:p w:rsidR="00E53832" w:rsidRDefault="00E53832">
            <w:r>
              <w:t>Sist oppdatert:</w:t>
            </w:r>
          </w:p>
        </w:tc>
        <w:tc>
          <w:tcPr>
            <w:tcW w:w="4531" w:type="dxa"/>
            <w:tcBorders>
              <w:top w:val="single" w:sz="4" w:space="0" w:color="auto"/>
              <w:left w:val="single" w:sz="4" w:space="0" w:color="auto"/>
              <w:bottom w:val="single" w:sz="4" w:space="0" w:color="auto"/>
              <w:right w:val="single" w:sz="4" w:space="0" w:color="auto"/>
            </w:tcBorders>
            <w:hideMark/>
          </w:tcPr>
          <w:p w:rsidR="00E53832" w:rsidRDefault="00E53832">
            <w:r>
              <w:t>15.11.2016</w:t>
            </w:r>
          </w:p>
        </w:tc>
      </w:tr>
    </w:tbl>
    <w:p w:rsidR="00E53832" w:rsidRDefault="00E53832" w:rsidP="00E53832">
      <w:r>
        <w:t xml:space="preserve"> </w:t>
      </w:r>
    </w:p>
    <w:p w:rsidR="00E53832" w:rsidRDefault="00E53832" w:rsidP="00E53832"/>
    <w:p w:rsidR="00E53832" w:rsidRDefault="00E53832" w:rsidP="00E53832">
      <w:r>
        <w:t>Hvilken nytte har du hatt av kurset? (både i arbeidssituasjonen og privat)</w:t>
      </w:r>
    </w:p>
    <w:p w:rsidR="00E53832" w:rsidRDefault="00E53832" w:rsidP="00E53832"/>
    <w:p w:rsidR="00E53832" w:rsidRDefault="00E53832" w:rsidP="00E53832">
      <w:r>
        <w:t>Hva fra kurset har du hatt mest nytte av?</w:t>
      </w:r>
    </w:p>
    <w:p w:rsidR="00E53832" w:rsidRDefault="00E53832" w:rsidP="00E53832"/>
    <w:p w:rsidR="00E53832" w:rsidRDefault="00E53832" w:rsidP="00E53832">
      <w:r>
        <w:t>Hva har du gjort i etterkant av kurset for å bidra til at dokumenter i større grad blir universelt utformet?</w:t>
      </w:r>
    </w:p>
    <w:p w:rsidR="00E53832" w:rsidRDefault="00E53832" w:rsidP="00E53832"/>
    <w:p w:rsidR="00E53832" w:rsidRDefault="00E53832" w:rsidP="00E53832">
      <w:r>
        <w:t xml:space="preserve">Hva synes du om oppfølgingen i etterkant av kurset? </w:t>
      </w:r>
    </w:p>
    <w:p w:rsidR="00E53832" w:rsidRDefault="00E53832" w:rsidP="00E53832"/>
    <w:p w:rsidR="00E53832" w:rsidRDefault="00E53832" w:rsidP="00E53832">
      <w:r>
        <w:t>I oppfølgingsperioden har det knapt vært spørsmål fra dere som var deltakere. Hva tror du er grunnen til dette?</w:t>
      </w:r>
    </w:p>
    <w:p w:rsidR="00E53832" w:rsidRDefault="00E53832" w:rsidP="00E53832"/>
    <w:p w:rsidR="00E53832" w:rsidRDefault="00E53832" w:rsidP="00E53832">
      <w:r>
        <w:t>Hva synes du om kurset som vi i MediaLT holdt på arbeidsplassen din (til de som hadde kurs)?</w:t>
      </w:r>
    </w:p>
    <w:p w:rsidR="00E53832" w:rsidRDefault="00E53832" w:rsidP="00E53832"/>
    <w:p w:rsidR="00E53832" w:rsidRDefault="00E53832" w:rsidP="00E53832">
      <w:r>
        <w:t>Hvorfor ble det ikke gjennomført kurs på arbeidsplassen din (til de som ikke hadde kurs)?</w:t>
      </w:r>
    </w:p>
    <w:p w:rsidR="00E53832" w:rsidRDefault="00E53832" w:rsidP="00E53832"/>
    <w:p w:rsidR="00E53832" w:rsidRDefault="00E53832" w:rsidP="00E53832">
      <w:r>
        <w:t xml:space="preserve">Hvilken nytte hadde arbeidsplassen av kurset? </w:t>
      </w:r>
    </w:p>
    <w:p w:rsidR="00E53832" w:rsidRDefault="00E53832" w:rsidP="00E53832"/>
    <w:p w:rsidR="00E53832" w:rsidRDefault="00E53832" w:rsidP="00E53832">
      <w:r>
        <w:t>Var det enklere for deg å få gjennomslag for universell utforming av dokumenter i etterkant av kurset? Begrunn svaret.</w:t>
      </w:r>
    </w:p>
    <w:p w:rsidR="00E53832" w:rsidRDefault="00E53832" w:rsidP="00E53832"/>
    <w:p w:rsidR="00E53832" w:rsidRDefault="00E53832" w:rsidP="00E53832">
      <w:r>
        <w:t>I hvilken grad Har deltakelsen din i prosjektet ført til bedre universell utforming av dokumenter både på arbeidsplassen din og privat? Begrunn svaret.</w:t>
      </w:r>
    </w:p>
    <w:p w:rsidR="00E53832" w:rsidRDefault="00E53832" w:rsidP="00E53832"/>
    <w:p w:rsidR="00E53832" w:rsidRDefault="00E53832" w:rsidP="00E53832">
      <w:r>
        <w:t>Synes du dette kurset bør etableres som et varig tilbud? Begrunn svaret.</w:t>
      </w:r>
    </w:p>
    <w:p w:rsidR="00E53832" w:rsidRDefault="00E53832" w:rsidP="00E53832"/>
    <w:p w:rsidR="00E53832" w:rsidRDefault="00E53832" w:rsidP="00E53832">
      <w:r>
        <w:t>Hvordan bør i så fall et slikt kurs organiseres og finansieres?</w:t>
      </w:r>
    </w:p>
    <w:p w:rsidR="00E53832" w:rsidRDefault="00E53832" w:rsidP="00E53832"/>
    <w:sectPr w:rsidR="00E53832" w:rsidSect="001D0AD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86C" w:rsidRDefault="0016186C" w:rsidP="001D0ADD">
      <w:pPr>
        <w:spacing w:after="0" w:line="240" w:lineRule="auto"/>
      </w:pPr>
      <w:r>
        <w:separator/>
      </w:r>
    </w:p>
  </w:endnote>
  <w:endnote w:type="continuationSeparator" w:id="0">
    <w:p w:rsidR="0016186C" w:rsidRDefault="0016186C" w:rsidP="001D0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86C" w:rsidRDefault="0016186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09588"/>
      <w:docPartObj>
        <w:docPartGallery w:val="Page Numbers (Bottom of Page)"/>
        <w:docPartUnique/>
      </w:docPartObj>
    </w:sdtPr>
    <w:sdtEndPr/>
    <w:sdtContent>
      <w:p w:rsidR="0016186C" w:rsidRDefault="0016186C">
        <w:pPr>
          <w:pStyle w:val="Bunntekst"/>
          <w:jc w:val="right"/>
        </w:pPr>
        <w:r>
          <w:fldChar w:fldCharType="begin"/>
        </w:r>
        <w:r>
          <w:instrText>PAGE   \* MERGEFORMAT</w:instrText>
        </w:r>
        <w:r>
          <w:fldChar w:fldCharType="separate"/>
        </w:r>
        <w:r w:rsidR="00E32FDA">
          <w:rPr>
            <w:noProof/>
          </w:rPr>
          <w:t>8</w:t>
        </w:r>
        <w:r>
          <w:fldChar w:fldCharType="end"/>
        </w:r>
      </w:p>
    </w:sdtContent>
  </w:sdt>
  <w:p w:rsidR="0016186C" w:rsidRDefault="0016186C">
    <w:pPr>
      <w:pStyle w:val="Bunntekst"/>
    </w:pPr>
    <w:r>
      <w:rPr>
        <w:noProof/>
        <w:lang w:eastAsia="nb-NO"/>
      </w:rPr>
      <w:drawing>
        <wp:inline distT="0" distB="0" distL="0" distR="0" wp14:anchorId="4042B33A" wp14:editId="59E291FC">
          <wp:extent cx="952500" cy="228600"/>
          <wp:effectExtent l="0" t="0" r="0" b="0"/>
          <wp:docPr id="3" name="Bilde 3" descr="Logo Medi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tandard_100x24.jpg"/>
                  <pic:cNvPicPr/>
                </pic:nvPicPr>
                <pic:blipFill>
                  <a:blip r:embed="rId1">
                    <a:extLst>
                      <a:ext uri="{28A0092B-C50C-407E-A947-70E740481C1C}">
                        <a14:useLocalDpi xmlns:a14="http://schemas.microsoft.com/office/drawing/2010/main" val="0"/>
                      </a:ext>
                    </a:extLst>
                  </a:blip>
                  <a:stretch>
                    <a:fillRect/>
                  </a:stretch>
                </pic:blipFill>
                <pic:spPr>
                  <a:xfrm>
                    <a:off x="0" y="0"/>
                    <a:ext cx="952500" cy="2286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86C" w:rsidRDefault="0016186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86C" w:rsidRDefault="0016186C" w:rsidP="001D0ADD">
      <w:pPr>
        <w:spacing w:after="0" w:line="240" w:lineRule="auto"/>
      </w:pPr>
      <w:r>
        <w:separator/>
      </w:r>
    </w:p>
  </w:footnote>
  <w:footnote w:type="continuationSeparator" w:id="0">
    <w:p w:rsidR="0016186C" w:rsidRDefault="0016186C" w:rsidP="001D0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86C" w:rsidRDefault="0016186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86C" w:rsidRDefault="0016186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86C" w:rsidRDefault="0016186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332BBAA"/>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8CA6981"/>
    <w:multiLevelType w:val="hybridMultilevel"/>
    <w:tmpl w:val="6B8EA81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0B091A8A"/>
    <w:multiLevelType w:val="hybridMultilevel"/>
    <w:tmpl w:val="AADE8E5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 w15:restartNumberingAfterBreak="0">
    <w:nsid w:val="0C4B46ED"/>
    <w:multiLevelType w:val="hybridMultilevel"/>
    <w:tmpl w:val="79B4503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 w15:restartNumberingAfterBreak="0">
    <w:nsid w:val="182D38CA"/>
    <w:multiLevelType w:val="hybridMultilevel"/>
    <w:tmpl w:val="B8B6D578"/>
    <w:lvl w:ilvl="0" w:tplc="04140003">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8DA1C82"/>
    <w:multiLevelType w:val="hybridMultilevel"/>
    <w:tmpl w:val="9DE00A9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8EE1C4D"/>
    <w:multiLevelType w:val="hybridMultilevel"/>
    <w:tmpl w:val="C458071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7" w15:restartNumberingAfterBreak="0">
    <w:nsid w:val="2AE3703D"/>
    <w:multiLevelType w:val="hybridMultilevel"/>
    <w:tmpl w:val="5E488318"/>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FFF7582"/>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9" w15:restartNumberingAfterBreak="0">
    <w:nsid w:val="3AD12DD3"/>
    <w:multiLevelType w:val="hybridMultilevel"/>
    <w:tmpl w:val="71309E7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E226438"/>
    <w:multiLevelType w:val="hybridMultilevel"/>
    <w:tmpl w:val="272E564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1" w15:restartNumberingAfterBreak="0">
    <w:nsid w:val="4DEA548B"/>
    <w:multiLevelType w:val="hybridMultilevel"/>
    <w:tmpl w:val="4A46F040"/>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3291F4A"/>
    <w:multiLevelType w:val="hybridMultilevel"/>
    <w:tmpl w:val="FA02CD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6316DA8"/>
    <w:multiLevelType w:val="hybridMultilevel"/>
    <w:tmpl w:val="272E564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4" w15:restartNumberingAfterBreak="0">
    <w:nsid w:val="5B6A3336"/>
    <w:multiLevelType w:val="hybridMultilevel"/>
    <w:tmpl w:val="D892D14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5" w15:restartNumberingAfterBreak="0">
    <w:nsid w:val="5BFC251F"/>
    <w:multiLevelType w:val="hybridMultilevel"/>
    <w:tmpl w:val="81F4E5C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6" w15:restartNumberingAfterBreak="0">
    <w:nsid w:val="6B5B435E"/>
    <w:multiLevelType w:val="hybridMultilevel"/>
    <w:tmpl w:val="42B2FFE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76BA1360"/>
    <w:multiLevelType w:val="hybridMultilevel"/>
    <w:tmpl w:val="03F086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8"/>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num>
  <w:num w:numId="7">
    <w:abstractNumId w:val="1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7"/>
  </w:num>
  <w:num w:numId="11">
    <w:abstractNumId w:val="17"/>
  </w:num>
  <w:num w:numId="12">
    <w:abstractNumId w:val="11"/>
  </w:num>
  <w:num w:numId="13">
    <w:abstractNumId w:val="0"/>
  </w:num>
  <w:num w:numId="14">
    <w:abstractNumId w:val="1"/>
  </w:num>
  <w:num w:numId="15">
    <w:abstractNumId w:val="4"/>
  </w:num>
  <w:num w:numId="16">
    <w:abstractNumId w:val="5"/>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oNotDisplayPageBoundaries/>
  <w:attachedTemplate r:id="rId1"/>
  <w:defaultTabStop w:val="708"/>
  <w:hyphenationZone w:val="425"/>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73"/>
    <w:rsid w:val="00003424"/>
    <w:rsid w:val="00011920"/>
    <w:rsid w:val="000131DB"/>
    <w:rsid w:val="00013C82"/>
    <w:rsid w:val="000147E1"/>
    <w:rsid w:val="000165FB"/>
    <w:rsid w:val="00021FDA"/>
    <w:rsid w:val="00043B74"/>
    <w:rsid w:val="00044E1F"/>
    <w:rsid w:val="00044F74"/>
    <w:rsid w:val="00051C2B"/>
    <w:rsid w:val="000534D1"/>
    <w:rsid w:val="00054920"/>
    <w:rsid w:val="00055DE3"/>
    <w:rsid w:val="00060397"/>
    <w:rsid w:val="0006172F"/>
    <w:rsid w:val="000627E7"/>
    <w:rsid w:val="000635DB"/>
    <w:rsid w:val="000641FB"/>
    <w:rsid w:val="0006600B"/>
    <w:rsid w:val="0006728B"/>
    <w:rsid w:val="00071F99"/>
    <w:rsid w:val="000722AC"/>
    <w:rsid w:val="00074571"/>
    <w:rsid w:val="00074AC9"/>
    <w:rsid w:val="00074B85"/>
    <w:rsid w:val="000759A2"/>
    <w:rsid w:val="00083DC4"/>
    <w:rsid w:val="00087079"/>
    <w:rsid w:val="000954AF"/>
    <w:rsid w:val="00096BE7"/>
    <w:rsid w:val="000A05B3"/>
    <w:rsid w:val="000A7723"/>
    <w:rsid w:val="000A785E"/>
    <w:rsid w:val="000B1157"/>
    <w:rsid w:val="000B3772"/>
    <w:rsid w:val="000C0FE6"/>
    <w:rsid w:val="000C2E50"/>
    <w:rsid w:val="000C4B99"/>
    <w:rsid w:val="000C58E2"/>
    <w:rsid w:val="000C6215"/>
    <w:rsid w:val="000C6773"/>
    <w:rsid w:val="000C785A"/>
    <w:rsid w:val="000D3900"/>
    <w:rsid w:val="000D6DD4"/>
    <w:rsid w:val="000E1367"/>
    <w:rsid w:val="000E1D45"/>
    <w:rsid w:val="000E5B27"/>
    <w:rsid w:val="000E5CD8"/>
    <w:rsid w:val="000E75BC"/>
    <w:rsid w:val="000E77E3"/>
    <w:rsid w:val="000F04E2"/>
    <w:rsid w:val="000F6A35"/>
    <w:rsid w:val="000F731E"/>
    <w:rsid w:val="001024C2"/>
    <w:rsid w:val="0010423C"/>
    <w:rsid w:val="00104CBF"/>
    <w:rsid w:val="0010576F"/>
    <w:rsid w:val="00110F46"/>
    <w:rsid w:val="00113943"/>
    <w:rsid w:val="00113A6F"/>
    <w:rsid w:val="00113FBB"/>
    <w:rsid w:val="001209C0"/>
    <w:rsid w:val="00121EB6"/>
    <w:rsid w:val="00125163"/>
    <w:rsid w:val="001251C0"/>
    <w:rsid w:val="00127228"/>
    <w:rsid w:val="001277D9"/>
    <w:rsid w:val="00127883"/>
    <w:rsid w:val="00143041"/>
    <w:rsid w:val="00144179"/>
    <w:rsid w:val="00144855"/>
    <w:rsid w:val="00147265"/>
    <w:rsid w:val="001505AE"/>
    <w:rsid w:val="0015765A"/>
    <w:rsid w:val="00157888"/>
    <w:rsid w:val="0016186C"/>
    <w:rsid w:val="001655A6"/>
    <w:rsid w:val="001716FD"/>
    <w:rsid w:val="00175CBF"/>
    <w:rsid w:val="00176919"/>
    <w:rsid w:val="00181C2B"/>
    <w:rsid w:val="0018691E"/>
    <w:rsid w:val="001932EE"/>
    <w:rsid w:val="0019398D"/>
    <w:rsid w:val="00195DFA"/>
    <w:rsid w:val="001A2A99"/>
    <w:rsid w:val="001A4382"/>
    <w:rsid w:val="001A46DF"/>
    <w:rsid w:val="001A5226"/>
    <w:rsid w:val="001A6ABA"/>
    <w:rsid w:val="001B049C"/>
    <w:rsid w:val="001B2F9C"/>
    <w:rsid w:val="001B5177"/>
    <w:rsid w:val="001B5539"/>
    <w:rsid w:val="001B640C"/>
    <w:rsid w:val="001B6970"/>
    <w:rsid w:val="001B6B55"/>
    <w:rsid w:val="001C53E7"/>
    <w:rsid w:val="001C5A45"/>
    <w:rsid w:val="001D0ADD"/>
    <w:rsid w:val="001D15C3"/>
    <w:rsid w:val="001D2081"/>
    <w:rsid w:val="001D2C0D"/>
    <w:rsid w:val="001E1655"/>
    <w:rsid w:val="001E1CD8"/>
    <w:rsid w:val="001E3628"/>
    <w:rsid w:val="001E4A5C"/>
    <w:rsid w:val="001E713F"/>
    <w:rsid w:val="002158F3"/>
    <w:rsid w:val="002162AD"/>
    <w:rsid w:val="002207D7"/>
    <w:rsid w:val="0022521F"/>
    <w:rsid w:val="00230224"/>
    <w:rsid w:val="00230A3E"/>
    <w:rsid w:val="00231F74"/>
    <w:rsid w:val="00233F3D"/>
    <w:rsid w:val="002345CA"/>
    <w:rsid w:val="00236329"/>
    <w:rsid w:val="00236ABB"/>
    <w:rsid w:val="00251CB5"/>
    <w:rsid w:val="0025337D"/>
    <w:rsid w:val="00257111"/>
    <w:rsid w:val="00257504"/>
    <w:rsid w:val="00263451"/>
    <w:rsid w:val="00270D87"/>
    <w:rsid w:val="00271BE2"/>
    <w:rsid w:val="00272162"/>
    <w:rsid w:val="002730A0"/>
    <w:rsid w:val="00273163"/>
    <w:rsid w:val="00273DF6"/>
    <w:rsid w:val="00274200"/>
    <w:rsid w:val="00274765"/>
    <w:rsid w:val="00281C5F"/>
    <w:rsid w:val="00283D92"/>
    <w:rsid w:val="00286DFB"/>
    <w:rsid w:val="002916AD"/>
    <w:rsid w:val="00293BC3"/>
    <w:rsid w:val="002A4A73"/>
    <w:rsid w:val="002A4C26"/>
    <w:rsid w:val="002A7299"/>
    <w:rsid w:val="002B2D02"/>
    <w:rsid w:val="002C1C8E"/>
    <w:rsid w:val="002C2911"/>
    <w:rsid w:val="002C466A"/>
    <w:rsid w:val="002C6694"/>
    <w:rsid w:val="002E15E6"/>
    <w:rsid w:val="002E1954"/>
    <w:rsid w:val="002E243C"/>
    <w:rsid w:val="002E32AC"/>
    <w:rsid w:val="002E66E1"/>
    <w:rsid w:val="002F113A"/>
    <w:rsid w:val="002F2BF8"/>
    <w:rsid w:val="002F37F2"/>
    <w:rsid w:val="002F43C6"/>
    <w:rsid w:val="00300909"/>
    <w:rsid w:val="0030570C"/>
    <w:rsid w:val="00305E10"/>
    <w:rsid w:val="00307C18"/>
    <w:rsid w:val="00310C2B"/>
    <w:rsid w:val="00311498"/>
    <w:rsid w:val="00311E19"/>
    <w:rsid w:val="00313D44"/>
    <w:rsid w:val="00313E7C"/>
    <w:rsid w:val="003202A9"/>
    <w:rsid w:val="003213FF"/>
    <w:rsid w:val="00321C42"/>
    <w:rsid w:val="00322FF0"/>
    <w:rsid w:val="00323672"/>
    <w:rsid w:val="0032370F"/>
    <w:rsid w:val="0032542F"/>
    <w:rsid w:val="003275A1"/>
    <w:rsid w:val="00330914"/>
    <w:rsid w:val="0033186B"/>
    <w:rsid w:val="00332964"/>
    <w:rsid w:val="00337205"/>
    <w:rsid w:val="00341517"/>
    <w:rsid w:val="003442FA"/>
    <w:rsid w:val="003468E4"/>
    <w:rsid w:val="00354A15"/>
    <w:rsid w:val="003550AE"/>
    <w:rsid w:val="00356E2C"/>
    <w:rsid w:val="00362BDD"/>
    <w:rsid w:val="003704BC"/>
    <w:rsid w:val="00373A35"/>
    <w:rsid w:val="00374E14"/>
    <w:rsid w:val="00375595"/>
    <w:rsid w:val="00377200"/>
    <w:rsid w:val="00380191"/>
    <w:rsid w:val="00381F4D"/>
    <w:rsid w:val="0038218D"/>
    <w:rsid w:val="0038398A"/>
    <w:rsid w:val="003909A4"/>
    <w:rsid w:val="00392AA1"/>
    <w:rsid w:val="00394F4B"/>
    <w:rsid w:val="00396FBD"/>
    <w:rsid w:val="003A1E1A"/>
    <w:rsid w:val="003A3BCC"/>
    <w:rsid w:val="003A3E3F"/>
    <w:rsid w:val="003A44E9"/>
    <w:rsid w:val="003A51F0"/>
    <w:rsid w:val="003A7A6F"/>
    <w:rsid w:val="003B0ACF"/>
    <w:rsid w:val="003B2F4C"/>
    <w:rsid w:val="003B65E5"/>
    <w:rsid w:val="003C00D0"/>
    <w:rsid w:val="003C03FA"/>
    <w:rsid w:val="003C2652"/>
    <w:rsid w:val="003C4C21"/>
    <w:rsid w:val="003C7C18"/>
    <w:rsid w:val="003D3099"/>
    <w:rsid w:val="003D5146"/>
    <w:rsid w:val="003D5650"/>
    <w:rsid w:val="003D653B"/>
    <w:rsid w:val="003D76B7"/>
    <w:rsid w:val="003E2FBB"/>
    <w:rsid w:val="003E4FE0"/>
    <w:rsid w:val="003F1A0D"/>
    <w:rsid w:val="003F2BD8"/>
    <w:rsid w:val="003F49BC"/>
    <w:rsid w:val="00400018"/>
    <w:rsid w:val="00401E5D"/>
    <w:rsid w:val="0040262D"/>
    <w:rsid w:val="0040275C"/>
    <w:rsid w:val="00404C25"/>
    <w:rsid w:val="00417D22"/>
    <w:rsid w:val="00420884"/>
    <w:rsid w:val="004249F6"/>
    <w:rsid w:val="00427F95"/>
    <w:rsid w:val="0043142A"/>
    <w:rsid w:val="0043147F"/>
    <w:rsid w:val="00433867"/>
    <w:rsid w:val="0043641A"/>
    <w:rsid w:val="00441D58"/>
    <w:rsid w:val="00442214"/>
    <w:rsid w:val="004447F9"/>
    <w:rsid w:val="00446CA5"/>
    <w:rsid w:val="004559AC"/>
    <w:rsid w:val="00462A4F"/>
    <w:rsid w:val="00463744"/>
    <w:rsid w:val="00463BDC"/>
    <w:rsid w:val="00467E5C"/>
    <w:rsid w:val="004721A3"/>
    <w:rsid w:val="00477EA5"/>
    <w:rsid w:val="004820BF"/>
    <w:rsid w:val="004906B9"/>
    <w:rsid w:val="00495D7E"/>
    <w:rsid w:val="00497A9D"/>
    <w:rsid w:val="004A5C93"/>
    <w:rsid w:val="004A683C"/>
    <w:rsid w:val="004A68D5"/>
    <w:rsid w:val="004A76B9"/>
    <w:rsid w:val="004B2191"/>
    <w:rsid w:val="004B297D"/>
    <w:rsid w:val="004B5187"/>
    <w:rsid w:val="004B53B1"/>
    <w:rsid w:val="004B60FA"/>
    <w:rsid w:val="004C11FC"/>
    <w:rsid w:val="004C2CC4"/>
    <w:rsid w:val="004D1CD9"/>
    <w:rsid w:val="004D2892"/>
    <w:rsid w:val="004D2BF8"/>
    <w:rsid w:val="004E4A6D"/>
    <w:rsid w:val="004F0377"/>
    <w:rsid w:val="004F1490"/>
    <w:rsid w:val="004F44AB"/>
    <w:rsid w:val="004F7DE2"/>
    <w:rsid w:val="005014E7"/>
    <w:rsid w:val="00503970"/>
    <w:rsid w:val="005045CD"/>
    <w:rsid w:val="00511473"/>
    <w:rsid w:val="00512335"/>
    <w:rsid w:val="00515B67"/>
    <w:rsid w:val="0051757E"/>
    <w:rsid w:val="005223FE"/>
    <w:rsid w:val="0052395C"/>
    <w:rsid w:val="00525CE6"/>
    <w:rsid w:val="005263F3"/>
    <w:rsid w:val="005302F1"/>
    <w:rsid w:val="005434C5"/>
    <w:rsid w:val="00543FE6"/>
    <w:rsid w:val="005466BF"/>
    <w:rsid w:val="0055175E"/>
    <w:rsid w:val="00553539"/>
    <w:rsid w:val="00554F27"/>
    <w:rsid w:val="00556D44"/>
    <w:rsid w:val="00560192"/>
    <w:rsid w:val="005602BA"/>
    <w:rsid w:val="00564F20"/>
    <w:rsid w:val="00566DB0"/>
    <w:rsid w:val="00567397"/>
    <w:rsid w:val="00571363"/>
    <w:rsid w:val="00573EBB"/>
    <w:rsid w:val="00574EB3"/>
    <w:rsid w:val="00576289"/>
    <w:rsid w:val="00577EDB"/>
    <w:rsid w:val="005840DE"/>
    <w:rsid w:val="00584934"/>
    <w:rsid w:val="00592F77"/>
    <w:rsid w:val="00593D28"/>
    <w:rsid w:val="005972B8"/>
    <w:rsid w:val="005A0FBB"/>
    <w:rsid w:val="005A3DBD"/>
    <w:rsid w:val="005A66F3"/>
    <w:rsid w:val="005B210A"/>
    <w:rsid w:val="005B767A"/>
    <w:rsid w:val="005B7CDB"/>
    <w:rsid w:val="005C3D7E"/>
    <w:rsid w:val="005C5A93"/>
    <w:rsid w:val="005C6BDC"/>
    <w:rsid w:val="005D0C1B"/>
    <w:rsid w:val="005D5464"/>
    <w:rsid w:val="005E0656"/>
    <w:rsid w:val="005E1A6E"/>
    <w:rsid w:val="005F3AFA"/>
    <w:rsid w:val="005F472A"/>
    <w:rsid w:val="005F56ED"/>
    <w:rsid w:val="005F5B13"/>
    <w:rsid w:val="005F7718"/>
    <w:rsid w:val="005F77B4"/>
    <w:rsid w:val="005F7D08"/>
    <w:rsid w:val="00606BC2"/>
    <w:rsid w:val="00606D03"/>
    <w:rsid w:val="00607976"/>
    <w:rsid w:val="006138DD"/>
    <w:rsid w:val="0061718E"/>
    <w:rsid w:val="00623ECB"/>
    <w:rsid w:val="00625EF6"/>
    <w:rsid w:val="00625FBF"/>
    <w:rsid w:val="00626ADA"/>
    <w:rsid w:val="006340A5"/>
    <w:rsid w:val="006342D2"/>
    <w:rsid w:val="00637271"/>
    <w:rsid w:val="00640730"/>
    <w:rsid w:val="00642067"/>
    <w:rsid w:val="006443D1"/>
    <w:rsid w:val="0065323E"/>
    <w:rsid w:val="0065602A"/>
    <w:rsid w:val="00661BB0"/>
    <w:rsid w:val="00663E63"/>
    <w:rsid w:val="006709B4"/>
    <w:rsid w:val="00670B2A"/>
    <w:rsid w:val="006729B4"/>
    <w:rsid w:val="00677701"/>
    <w:rsid w:val="00680056"/>
    <w:rsid w:val="0068096D"/>
    <w:rsid w:val="0068595C"/>
    <w:rsid w:val="006910B9"/>
    <w:rsid w:val="00691CB9"/>
    <w:rsid w:val="00693196"/>
    <w:rsid w:val="0069359D"/>
    <w:rsid w:val="00696425"/>
    <w:rsid w:val="00697684"/>
    <w:rsid w:val="00697CAF"/>
    <w:rsid w:val="006A071F"/>
    <w:rsid w:val="006A39A0"/>
    <w:rsid w:val="006A57C1"/>
    <w:rsid w:val="006B3455"/>
    <w:rsid w:val="006B6DF2"/>
    <w:rsid w:val="006B6FA0"/>
    <w:rsid w:val="006C25F5"/>
    <w:rsid w:val="006C7D89"/>
    <w:rsid w:val="006D092C"/>
    <w:rsid w:val="006D134D"/>
    <w:rsid w:val="006D54A1"/>
    <w:rsid w:val="006D5887"/>
    <w:rsid w:val="006E2980"/>
    <w:rsid w:val="006E70DE"/>
    <w:rsid w:val="006F0545"/>
    <w:rsid w:val="006F0A73"/>
    <w:rsid w:val="006F0C90"/>
    <w:rsid w:val="006F15FC"/>
    <w:rsid w:val="006F47A4"/>
    <w:rsid w:val="006F5CE4"/>
    <w:rsid w:val="006F66CD"/>
    <w:rsid w:val="006F7DFB"/>
    <w:rsid w:val="007009EB"/>
    <w:rsid w:val="007031CF"/>
    <w:rsid w:val="00706D4F"/>
    <w:rsid w:val="00706E67"/>
    <w:rsid w:val="00710860"/>
    <w:rsid w:val="00712B5A"/>
    <w:rsid w:val="0071493C"/>
    <w:rsid w:val="007211AE"/>
    <w:rsid w:val="00727002"/>
    <w:rsid w:val="00727DA8"/>
    <w:rsid w:val="00733AE3"/>
    <w:rsid w:val="00734EA3"/>
    <w:rsid w:val="00736F50"/>
    <w:rsid w:val="00745122"/>
    <w:rsid w:val="00745E88"/>
    <w:rsid w:val="007529C4"/>
    <w:rsid w:val="00756E1C"/>
    <w:rsid w:val="00757E87"/>
    <w:rsid w:val="007607E1"/>
    <w:rsid w:val="00766873"/>
    <w:rsid w:val="00767122"/>
    <w:rsid w:val="007708CE"/>
    <w:rsid w:val="00772897"/>
    <w:rsid w:val="007768B3"/>
    <w:rsid w:val="007821BB"/>
    <w:rsid w:val="00782F88"/>
    <w:rsid w:val="00785138"/>
    <w:rsid w:val="00785572"/>
    <w:rsid w:val="00786B9B"/>
    <w:rsid w:val="00790706"/>
    <w:rsid w:val="007965F2"/>
    <w:rsid w:val="007A04E2"/>
    <w:rsid w:val="007A0899"/>
    <w:rsid w:val="007A2A7E"/>
    <w:rsid w:val="007A44E4"/>
    <w:rsid w:val="007A5B37"/>
    <w:rsid w:val="007A78F0"/>
    <w:rsid w:val="007B400F"/>
    <w:rsid w:val="007B40E9"/>
    <w:rsid w:val="007B6AC2"/>
    <w:rsid w:val="007C2A5C"/>
    <w:rsid w:val="007C700D"/>
    <w:rsid w:val="007D4A30"/>
    <w:rsid w:val="007D4B5A"/>
    <w:rsid w:val="007D6916"/>
    <w:rsid w:val="007D72C1"/>
    <w:rsid w:val="007E6A5E"/>
    <w:rsid w:val="007E7C2C"/>
    <w:rsid w:val="007E7CE6"/>
    <w:rsid w:val="007F07E5"/>
    <w:rsid w:val="007F2663"/>
    <w:rsid w:val="007F36F8"/>
    <w:rsid w:val="007F3F45"/>
    <w:rsid w:val="00801042"/>
    <w:rsid w:val="00803704"/>
    <w:rsid w:val="008076F7"/>
    <w:rsid w:val="00813C59"/>
    <w:rsid w:val="00814CF9"/>
    <w:rsid w:val="00816D8F"/>
    <w:rsid w:val="00823733"/>
    <w:rsid w:val="00831851"/>
    <w:rsid w:val="00835A96"/>
    <w:rsid w:val="00836CCB"/>
    <w:rsid w:val="00841B53"/>
    <w:rsid w:val="00843372"/>
    <w:rsid w:val="00843D2A"/>
    <w:rsid w:val="00844326"/>
    <w:rsid w:val="0084543A"/>
    <w:rsid w:val="0085120D"/>
    <w:rsid w:val="008542FE"/>
    <w:rsid w:val="008545C7"/>
    <w:rsid w:val="00854ABC"/>
    <w:rsid w:val="00865452"/>
    <w:rsid w:val="00872E24"/>
    <w:rsid w:val="00873C37"/>
    <w:rsid w:val="00882FA5"/>
    <w:rsid w:val="00886380"/>
    <w:rsid w:val="0088664B"/>
    <w:rsid w:val="00894DCA"/>
    <w:rsid w:val="008A032C"/>
    <w:rsid w:val="008A37CF"/>
    <w:rsid w:val="008A60D0"/>
    <w:rsid w:val="008B70EB"/>
    <w:rsid w:val="008C2741"/>
    <w:rsid w:val="008C28F3"/>
    <w:rsid w:val="008C4556"/>
    <w:rsid w:val="008D37DE"/>
    <w:rsid w:val="008D5284"/>
    <w:rsid w:val="008E2CA8"/>
    <w:rsid w:val="008E397C"/>
    <w:rsid w:val="008E49DD"/>
    <w:rsid w:val="008F1A50"/>
    <w:rsid w:val="008F343A"/>
    <w:rsid w:val="008F44FB"/>
    <w:rsid w:val="009056D1"/>
    <w:rsid w:val="0090703D"/>
    <w:rsid w:val="0091250B"/>
    <w:rsid w:val="00912BAC"/>
    <w:rsid w:val="009133EF"/>
    <w:rsid w:val="009168EF"/>
    <w:rsid w:val="00916C44"/>
    <w:rsid w:val="0092275A"/>
    <w:rsid w:val="00940390"/>
    <w:rsid w:val="00941515"/>
    <w:rsid w:val="00944648"/>
    <w:rsid w:val="00945109"/>
    <w:rsid w:val="00947231"/>
    <w:rsid w:val="0094743E"/>
    <w:rsid w:val="00951307"/>
    <w:rsid w:val="009561C6"/>
    <w:rsid w:val="00961612"/>
    <w:rsid w:val="00962454"/>
    <w:rsid w:val="00965DE9"/>
    <w:rsid w:val="00971BA7"/>
    <w:rsid w:val="00973D56"/>
    <w:rsid w:val="00974943"/>
    <w:rsid w:val="00974971"/>
    <w:rsid w:val="0097603D"/>
    <w:rsid w:val="00977EFD"/>
    <w:rsid w:val="00983346"/>
    <w:rsid w:val="009846E0"/>
    <w:rsid w:val="00985FD0"/>
    <w:rsid w:val="00992EF1"/>
    <w:rsid w:val="00993147"/>
    <w:rsid w:val="00994F57"/>
    <w:rsid w:val="00995ED9"/>
    <w:rsid w:val="009A12E1"/>
    <w:rsid w:val="009A242A"/>
    <w:rsid w:val="009A2483"/>
    <w:rsid w:val="009A25E9"/>
    <w:rsid w:val="009B119E"/>
    <w:rsid w:val="009B18C6"/>
    <w:rsid w:val="009B1B12"/>
    <w:rsid w:val="009B2B99"/>
    <w:rsid w:val="009B4EFD"/>
    <w:rsid w:val="009B5BB9"/>
    <w:rsid w:val="009B67BA"/>
    <w:rsid w:val="009C3983"/>
    <w:rsid w:val="009D152F"/>
    <w:rsid w:val="009D1EA3"/>
    <w:rsid w:val="009D354F"/>
    <w:rsid w:val="009D55AC"/>
    <w:rsid w:val="009E39C1"/>
    <w:rsid w:val="009E4387"/>
    <w:rsid w:val="009E68F7"/>
    <w:rsid w:val="009F2C9C"/>
    <w:rsid w:val="009F36AF"/>
    <w:rsid w:val="009F7CDA"/>
    <w:rsid w:val="00A0083E"/>
    <w:rsid w:val="00A04823"/>
    <w:rsid w:val="00A05D89"/>
    <w:rsid w:val="00A073A1"/>
    <w:rsid w:val="00A15C9C"/>
    <w:rsid w:val="00A168BB"/>
    <w:rsid w:val="00A2465F"/>
    <w:rsid w:val="00A264EC"/>
    <w:rsid w:val="00A32E0E"/>
    <w:rsid w:val="00A34CA0"/>
    <w:rsid w:val="00A353B2"/>
    <w:rsid w:val="00A36661"/>
    <w:rsid w:val="00A40138"/>
    <w:rsid w:val="00A44176"/>
    <w:rsid w:val="00A46B2A"/>
    <w:rsid w:val="00A50837"/>
    <w:rsid w:val="00A54E34"/>
    <w:rsid w:val="00A54EA2"/>
    <w:rsid w:val="00A55AFA"/>
    <w:rsid w:val="00A57B4A"/>
    <w:rsid w:val="00A62620"/>
    <w:rsid w:val="00A64C8F"/>
    <w:rsid w:val="00A7052B"/>
    <w:rsid w:val="00A70704"/>
    <w:rsid w:val="00A751E9"/>
    <w:rsid w:val="00A76DFC"/>
    <w:rsid w:val="00A77640"/>
    <w:rsid w:val="00A77E80"/>
    <w:rsid w:val="00A8466B"/>
    <w:rsid w:val="00A86DA4"/>
    <w:rsid w:val="00A90376"/>
    <w:rsid w:val="00A904A2"/>
    <w:rsid w:val="00A930C9"/>
    <w:rsid w:val="00A95C9E"/>
    <w:rsid w:val="00A96D47"/>
    <w:rsid w:val="00AA4784"/>
    <w:rsid w:val="00AA4A6D"/>
    <w:rsid w:val="00AA6F6E"/>
    <w:rsid w:val="00AB07B1"/>
    <w:rsid w:val="00AB2417"/>
    <w:rsid w:val="00AB646F"/>
    <w:rsid w:val="00AB6695"/>
    <w:rsid w:val="00AC20A6"/>
    <w:rsid w:val="00AC5602"/>
    <w:rsid w:val="00AC577D"/>
    <w:rsid w:val="00AD120B"/>
    <w:rsid w:val="00AD3A10"/>
    <w:rsid w:val="00AD6181"/>
    <w:rsid w:val="00AE1BE1"/>
    <w:rsid w:val="00AE6150"/>
    <w:rsid w:val="00AE6336"/>
    <w:rsid w:val="00AF0F2F"/>
    <w:rsid w:val="00AF5A92"/>
    <w:rsid w:val="00B028B3"/>
    <w:rsid w:val="00B03CE4"/>
    <w:rsid w:val="00B066E2"/>
    <w:rsid w:val="00B06CF8"/>
    <w:rsid w:val="00B06E54"/>
    <w:rsid w:val="00B10871"/>
    <w:rsid w:val="00B1461A"/>
    <w:rsid w:val="00B15F94"/>
    <w:rsid w:val="00B20031"/>
    <w:rsid w:val="00B202C3"/>
    <w:rsid w:val="00B20D3B"/>
    <w:rsid w:val="00B22EF8"/>
    <w:rsid w:val="00B25173"/>
    <w:rsid w:val="00B302B9"/>
    <w:rsid w:val="00B30AAF"/>
    <w:rsid w:val="00B3164A"/>
    <w:rsid w:val="00B37F03"/>
    <w:rsid w:val="00B514B7"/>
    <w:rsid w:val="00B519CD"/>
    <w:rsid w:val="00B60555"/>
    <w:rsid w:val="00B60B7A"/>
    <w:rsid w:val="00B612DA"/>
    <w:rsid w:val="00B63D5A"/>
    <w:rsid w:val="00B644C0"/>
    <w:rsid w:val="00B73F19"/>
    <w:rsid w:val="00B76792"/>
    <w:rsid w:val="00B8485D"/>
    <w:rsid w:val="00B857BA"/>
    <w:rsid w:val="00B91D98"/>
    <w:rsid w:val="00B944FA"/>
    <w:rsid w:val="00B95AD2"/>
    <w:rsid w:val="00BA0F67"/>
    <w:rsid w:val="00BA2E6C"/>
    <w:rsid w:val="00BA3F5A"/>
    <w:rsid w:val="00BB1668"/>
    <w:rsid w:val="00BB2110"/>
    <w:rsid w:val="00BB4ACD"/>
    <w:rsid w:val="00BC0A67"/>
    <w:rsid w:val="00BC193C"/>
    <w:rsid w:val="00BD02C2"/>
    <w:rsid w:val="00BD0AEA"/>
    <w:rsid w:val="00BD1E84"/>
    <w:rsid w:val="00BD4C4D"/>
    <w:rsid w:val="00BD66EC"/>
    <w:rsid w:val="00BD6915"/>
    <w:rsid w:val="00BD6A71"/>
    <w:rsid w:val="00BD7FED"/>
    <w:rsid w:val="00BE02F8"/>
    <w:rsid w:val="00BE0FC6"/>
    <w:rsid w:val="00BE74A4"/>
    <w:rsid w:val="00BE75A4"/>
    <w:rsid w:val="00BF0DB9"/>
    <w:rsid w:val="00C02174"/>
    <w:rsid w:val="00C02FB5"/>
    <w:rsid w:val="00C037D1"/>
    <w:rsid w:val="00C03D64"/>
    <w:rsid w:val="00C07F3C"/>
    <w:rsid w:val="00C1113A"/>
    <w:rsid w:val="00C11972"/>
    <w:rsid w:val="00C11D25"/>
    <w:rsid w:val="00C149F0"/>
    <w:rsid w:val="00C173EA"/>
    <w:rsid w:val="00C2461C"/>
    <w:rsid w:val="00C2473E"/>
    <w:rsid w:val="00C25109"/>
    <w:rsid w:val="00C26C90"/>
    <w:rsid w:val="00C3186F"/>
    <w:rsid w:val="00C32134"/>
    <w:rsid w:val="00C325FD"/>
    <w:rsid w:val="00C33723"/>
    <w:rsid w:val="00C430B8"/>
    <w:rsid w:val="00C46DCF"/>
    <w:rsid w:val="00C47C24"/>
    <w:rsid w:val="00C51357"/>
    <w:rsid w:val="00C5137E"/>
    <w:rsid w:val="00C516D8"/>
    <w:rsid w:val="00C53AC9"/>
    <w:rsid w:val="00C55F07"/>
    <w:rsid w:val="00C56E88"/>
    <w:rsid w:val="00C6073A"/>
    <w:rsid w:val="00C6080D"/>
    <w:rsid w:val="00C60CB3"/>
    <w:rsid w:val="00C620B4"/>
    <w:rsid w:val="00C66CD9"/>
    <w:rsid w:val="00C76D5D"/>
    <w:rsid w:val="00C80717"/>
    <w:rsid w:val="00C80E72"/>
    <w:rsid w:val="00C8386C"/>
    <w:rsid w:val="00C9659B"/>
    <w:rsid w:val="00CA0FF2"/>
    <w:rsid w:val="00CA3AC9"/>
    <w:rsid w:val="00CB0A23"/>
    <w:rsid w:val="00CB16BB"/>
    <w:rsid w:val="00CB2585"/>
    <w:rsid w:val="00CB2926"/>
    <w:rsid w:val="00CB311C"/>
    <w:rsid w:val="00CB71B9"/>
    <w:rsid w:val="00CB7416"/>
    <w:rsid w:val="00CC48A8"/>
    <w:rsid w:val="00CC5D45"/>
    <w:rsid w:val="00CC6A64"/>
    <w:rsid w:val="00CC743C"/>
    <w:rsid w:val="00CD3DC1"/>
    <w:rsid w:val="00CD4B7D"/>
    <w:rsid w:val="00CE104C"/>
    <w:rsid w:val="00CE2467"/>
    <w:rsid w:val="00CE5E62"/>
    <w:rsid w:val="00CF4007"/>
    <w:rsid w:val="00CF6E79"/>
    <w:rsid w:val="00CF6F5B"/>
    <w:rsid w:val="00D0020F"/>
    <w:rsid w:val="00D033AA"/>
    <w:rsid w:val="00D06E14"/>
    <w:rsid w:val="00D10F8D"/>
    <w:rsid w:val="00D1464F"/>
    <w:rsid w:val="00D14FBC"/>
    <w:rsid w:val="00D171E0"/>
    <w:rsid w:val="00D3144A"/>
    <w:rsid w:val="00D3234F"/>
    <w:rsid w:val="00D323D4"/>
    <w:rsid w:val="00D34058"/>
    <w:rsid w:val="00D428C3"/>
    <w:rsid w:val="00D43150"/>
    <w:rsid w:val="00D448BC"/>
    <w:rsid w:val="00D45CD9"/>
    <w:rsid w:val="00D47073"/>
    <w:rsid w:val="00D47814"/>
    <w:rsid w:val="00D47FA9"/>
    <w:rsid w:val="00D51E3B"/>
    <w:rsid w:val="00D5293E"/>
    <w:rsid w:val="00D54474"/>
    <w:rsid w:val="00D601F1"/>
    <w:rsid w:val="00D60608"/>
    <w:rsid w:val="00D62FA4"/>
    <w:rsid w:val="00D66255"/>
    <w:rsid w:val="00D67DEF"/>
    <w:rsid w:val="00D74E52"/>
    <w:rsid w:val="00D769CF"/>
    <w:rsid w:val="00D77D4E"/>
    <w:rsid w:val="00D835DE"/>
    <w:rsid w:val="00D84060"/>
    <w:rsid w:val="00D8555E"/>
    <w:rsid w:val="00D87644"/>
    <w:rsid w:val="00D94960"/>
    <w:rsid w:val="00D97F81"/>
    <w:rsid w:val="00DA182D"/>
    <w:rsid w:val="00DB1CDF"/>
    <w:rsid w:val="00DB61E3"/>
    <w:rsid w:val="00DB7B78"/>
    <w:rsid w:val="00DC0652"/>
    <w:rsid w:val="00DC0E8D"/>
    <w:rsid w:val="00DC2ED3"/>
    <w:rsid w:val="00DC57AD"/>
    <w:rsid w:val="00DC70F2"/>
    <w:rsid w:val="00DD13BE"/>
    <w:rsid w:val="00DD3A1E"/>
    <w:rsid w:val="00DE1E0B"/>
    <w:rsid w:val="00DF52E9"/>
    <w:rsid w:val="00E006AF"/>
    <w:rsid w:val="00E02DB3"/>
    <w:rsid w:val="00E05723"/>
    <w:rsid w:val="00E0643B"/>
    <w:rsid w:val="00E06558"/>
    <w:rsid w:val="00E11A1E"/>
    <w:rsid w:val="00E24B28"/>
    <w:rsid w:val="00E30776"/>
    <w:rsid w:val="00E327CF"/>
    <w:rsid w:val="00E32CB6"/>
    <w:rsid w:val="00E32FDA"/>
    <w:rsid w:val="00E34194"/>
    <w:rsid w:val="00E377DE"/>
    <w:rsid w:val="00E37B08"/>
    <w:rsid w:val="00E42F3D"/>
    <w:rsid w:val="00E434AA"/>
    <w:rsid w:val="00E466DE"/>
    <w:rsid w:val="00E46EED"/>
    <w:rsid w:val="00E5369D"/>
    <w:rsid w:val="00E53832"/>
    <w:rsid w:val="00E540D9"/>
    <w:rsid w:val="00E55485"/>
    <w:rsid w:val="00E57361"/>
    <w:rsid w:val="00E57933"/>
    <w:rsid w:val="00E612F8"/>
    <w:rsid w:val="00E61F8C"/>
    <w:rsid w:val="00E6386B"/>
    <w:rsid w:val="00E64E8A"/>
    <w:rsid w:val="00E66D67"/>
    <w:rsid w:val="00E71368"/>
    <w:rsid w:val="00E71D6B"/>
    <w:rsid w:val="00E71FE9"/>
    <w:rsid w:val="00E724D0"/>
    <w:rsid w:val="00E73984"/>
    <w:rsid w:val="00E825AE"/>
    <w:rsid w:val="00E86C4E"/>
    <w:rsid w:val="00EA18FB"/>
    <w:rsid w:val="00EA1E0D"/>
    <w:rsid w:val="00EA355B"/>
    <w:rsid w:val="00EA40A2"/>
    <w:rsid w:val="00EB32A1"/>
    <w:rsid w:val="00EB6AB8"/>
    <w:rsid w:val="00EC0170"/>
    <w:rsid w:val="00EC0DBD"/>
    <w:rsid w:val="00EC1827"/>
    <w:rsid w:val="00EC43A0"/>
    <w:rsid w:val="00EC6691"/>
    <w:rsid w:val="00EC71B0"/>
    <w:rsid w:val="00ED3E97"/>
    <w:rsid w:val="00ED4518"/>
    <w:rsid w:val="00ED546F"/>
    <w:rsid w:val="00ED7F49"/>
    <w:rsid w:val="00EE09E4"/>
    <w:rsid w:val="00EE696E"/>
    <w:rsid w:val="00EF3F99"/>
    <w:rsid w:val="00EF41E1"/>
    <w:rsid w:val="00EF7E07"/>
    <w:rsid w:val="00F02B23"/>
    <w:rsid w:val="00F151C9"/>
    <w:rsid w:val="00F17698"/>
    <w:rsid w:val="00F20FD9"/>
    <w:rsid w:val="00F32743"/>
    <w:rsid w:val="00F339D0"/>
    <w:rsid w:val="00F340C3"/>
    <w:rsid w:val="00F36E3C"/>
    <w:rsid w:val="00F4194D"/>
    <w:rsid w:val="00F41E5F"/>
    <w:rsid w:val="00F44A62"/>
    <w:rsid w:val="00F47FC3"/>
    <w:rsid w:val="00F57B9C"/>
    <w:rsid w:val="00F82383"/>
    <w:rsid w:val="00F84BE8"/>
    <w:rsid w:val="00F8652C"/>
    <w:rsid w:val="00F9450C"/>
    <w:rsid w:val="00F94DDD"/>
    <w:rsid w:val="00FB0209"/>
    <w:rsid w:val="00FB23BF"/>
    <w:rsid w:val="00FB58E9"/>
    <w:rsid w:val="00FB6095"/>
    <w:rsid w:val="00FB7287"/>
    <w:rsid w:val="00FB7FA5"/>
    <w:rsid w:val="00FC1E87"/>
    <w:rsid w:val="00FC3FBB"/>
    <w:rsid w:val="00FD15FA"/>
    <w:rsid w:val="00FD16F4"/>
    <w:rsid w:val="00FD206C"/>
    <w:rsid w:val="00FD20B2"/>
    <w:rsid w:val="00FD484F"/>
    <w:rsid w:val="00FD4A43"/>
    <w:rsid w:val="00FE4F4B"/>
    <w:rsid w:val="00FF1D09"/>
    <w:rsid w:val="00FF430E"/>
    <w:rsid w:val="00FF5B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5:docId w15:val="{90180A19-B58A-4E67-9ADA-D4A83D2C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57B4A"/>
  </w:style>
  <w:style w:type="paragraph" w:styleId="Overskrift1">
    <w:name w:val="heading 1"/>
    <w:basedOn w:val="Normal"/>
    <w:next w:val="Normal"/>
    <w:link w:val="Overskrift1Tegn"/>
    <w:uiPriority w:val="9"/>
    <w:qFormat/>
    <w:rsid w:val="00EA40A2"/>
    <w:pPr>
      <w:keepNext/>
      <w:keepLines/>
      <w:numPr>
        <w:numId w:val="3"/>
      </w:numPr>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EA40A2"/>
    <w:pPr>
      <w:keepNext/>
      <w:keepLines/>
      <w:numPr>
        <w:ilvl w:val="1"/>
        <w:numId w:val="3"/>
      </w:numPr>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9A2483"/>
    <w:pPr>
      <w:keepNext/>
      <w:keepLines/>
      <w:numPr>
        <w:ilvl w:val="2"/>
        <w:numId w:val="3"/>
      </w:numPr>
      <w:spacing w:before="40" w:after="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semiHidden/>
    <w:unhideWhenUsed/>
    <w:qFormat/>
    <w:rsid w:val="009A2483"/>
    <w:pPr>
      <w:keepNext/>
      <w:keepLines/>
      <w:numPr>
        <w:ilvl w:val="3"/>
        <w:numId w:val="3"/>
      </w:numPr>
      <w:spacing w:before="40" w:after="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9A2483"/>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9A2483"/>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9A2483"/>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9A248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A248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2916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916AD"/>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EA40A2"/>
    <w:rPr>
      <w:rFonts w:asciiTheme="majorHAnsi" w:eastAsiaTheme="majorEastAsia" w:hAnsiTheme="majorHAnsi" w:cstheme="majorBidi"/>
      <w:color w:val="365F91" w:themeColor="accent1" w:themeShade="BF"/>
      <w:sz w:val="32"/>
      <w:szCs w:val="32"/>
    </w:rPr>
  </w:style>
  <w:style w:type="paragraph" w:styleId="Listeavsnitt">
    <w:name w:val="List Paragraph"/>
    <w:basedOn w:val="Normal"/>
    <w:uiPriority w:val="34"/>
    <w:qFormat/>
    <w:rsid w:val="00EA40A2"/>
    <w:pPr>
      <w:ind w:left="720"/>
      <w:contextualSpacing/>
    </w:pPr>
  </w:style>
  <w:style w:type="character" w:customStyle="1" w:styleId="Overskrift2Tegn">
    <w:name w:val="Overskrift 2 Tegn"/>
    <w:basedOn w:val="Standardskriftforavsnitt"/>
    <w:link w:val="Overskrift2"/>
    <w:uiPriority w:val="9"/>
    <w:rsid w:val="00EA40A2"/>
    <w:rPr>
      <w:rFonts w:asciiTheme="majorHAnsi" w:eastAsiaTheme="majorEastAsia" w:hAnsiTheme="majorHAnsi" w:cstheme="majorBidi"/>
      <w:color w:val="365F91" w:themeColor="accent1" w:themeShade="BF"/>
      <w:sz w:val="26"/>
      <w:szCs w:val="26"/>
    </w:rPr>
  </w:style>
  <w:style w:type="character" w:styleId="Hyperkobling">
    <w:name w:val="Hyperlink"/>
    <w:basedOn w:val="Standardskriftforavsnitt"/>
    <w:uiPriority w:val="99"/>
    <w:unhideWhenUsed/>
    <w:rsid w:val="00C33723"/>
    <w:rPr>
      <w:color w:val="0000FF" w:themeColor="hyperlink"/>
      <w:u w:val="single"/>
    </w:rPr>
  </w:style>
  <w:style w:type="character" w:styleId="Fulgthyperkobling">
    <w:name w:val="FollowedHyperlink"/>
    <w:basedOn w:val="Standardskriftforavsnitt"/>
    <w:uiPriority w:val="99"/>
    <w:semiHidden/>
    <w:unhideWhenUsed/>
    <w:rsid w:val="00C33723"/>
    <w:rPr>
      <w:color w:val="800080" w:themeColor="followedHyperlink"/>
      <w:u w:val="single"/>
    </w:rPr>
  </w:style>
  <w:style w:type="paragraph" w:styleId="Overskriftforinnholdsfortegnelse">
    <w:name w:val="TOC Heading"/>
    <w:basedOn w:val="Overskrift1"/>
    <w:next w:val="Normal"/>
    <w:uiPriority w:val="39"/>
    <w:unhideWhenUsed/>
    <w:qFormat/>
    <w:rsid w:val="00C26C90"/>
    <w:pPr>
      <w:numPr>
        <w:numId w:val="0"/>
      </w:numPr>
      <w:spacing w:line="259" w:lineRule="auto"/>
      <w:outlineLvl w:val="9"/>
    </w:pPr>
    <w:rPr>
      <w:lang w:eastAsia="nb-NO"/>
    </w:rPr>
  </w:style>
  <w:style w:type="paragraph" w:styleId="INNH1">
    <w:name w:val="toc 1"/>
    <w:basedOn w:val="Normal"/>
    <w:next w:val="Normal"/>
    <w:autoRedefine/>
    <w:uiPriority w:val="39"/>
    <w:unhideWhenUsed/>
    <w:rsid w:val="00C26C90"/>
    <w:pPr>
      <w:spacing w:after="100"/>
    </w:pPr>
  </w:style>
  <w:style w:type="character" w:customStyle="1" w:styleId="Overskrift3Tegn">
    <w:name w:val="Overskrift 3 Tegn"/>
    <w:basedOn w:val="Standardskriftforavsnitt"/>
    <w:link w:val="Overskrift3"/>
    <w:uiPriority w:val="9"/>
    <w:rsid w:val="009A2483"/>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foravsnitt"/>
    <w:link w:val="Overskrift4"/>
    <w:uiPriority w:val="9"/>
    <w:semiHidden/>
    <w:rsid w:val="009A2483"/>
    <w:rPr>
      <w:rFonts w:asciiTheme="majorHAnsi" w:eastAsiaTheme="majorEastAsia" w:hAnsiTheme="majorHAnsi" w:cstheme="majorBidi"/>
      <w:i/>
      <w:iCs/>
      <w:color w:val="365F91" w:themeColor="accent1" w:themeShade="BF"/>
    </w:rPr>
  </w:style>
  <w:style w:type="character" w:customStyle="1" w:styleId="Overskrift5Tegn">
    <w:name w:val="Overskrift 5 Tegn"/>
    <w:basedOn w:val="Standardskriftforavsnitt"/>
    <w:link w:val="Overskrift5"/>
    <w:uiPriority w:val="9"/>
    <w:semiHidden/>
    <w:rsid w:val="009A2483"/>
    <w:rPr>
      <w:rFonts w:asciiTheme="majorHAnsi" w:eastAsiaTheme="majorEastAsia" w:hAnsiTheme="majorHAnsi" w:cstheme="majorBidi"/>
      <w:color w:val="365F91" w:themeColor="accent1" w:themeShade="BF"/>
    </w:rPr>
  </w:style>
  <w:style w:type="character" w:customStyle="1" w:styleId="Overskrift6Tegn">
    <w:name w:val="Overskrift 6 Tegn"/>
    <w:basedOn w:val="Standardskriftforavsnitt"/>
    <w:link w:val="Overskrift6"/>
    <w:uiPriority w:val="9"/>
    <w:semiHidden/>
    <w:rsid w:val="009A2483"/>
    <w:rPr>
      <w:rFonts w:asciiTheme="majorHAnsi" w:eastAsiaTheme="majorEastAsia" w:hAnsiTheme="majorHAnsi" w:cstheme="majorBidi"/>
      <w:color w:val="243F60" w:themeColor="accent1" w:themeShade="7F"/>
    </w:rPr>
  </w:style>
  <w:style w:type="character" w:customStyle="1" w:styleId="Overskrift7Tegn">
    <w:name w:val="Overskrift 7 Tegn"/>
    <w:basedOn w:val="Standardskriftforavsnitt"/>
    <w:link w:val="Overskrift7"/>
    <w:uiPriority w:val="9"/>
    <w:semiHidden/>
    <w:rsid w:val="009A2483"/>
    <w:rPr>
      <w:rFonts w:asciiTheme="majorHAnsi" w:eastAsiaTheme="majorEastAsia" w:hAnsiTheme="majorHAnsi" w:cstheme="majorBidi"/>
      <w:i/>
      <w:iCs/>
      <w:color w:val="243F60" w:themeColor="accent1" w:themeShade="7F"/>
    </w:rPr>
  </w:style>
  <w:style w:type="character" w:customStyle="1" w:styleId="Overskrift8Tegn">
    <w:name w:val="Overskrift 8 Tegn"/>
    <w:basedOn w:val="Standardskriftforavsnitt"/>
    <w:link w:val="Overskrift8"/>
    <w:uiPriority w:val="9"/>
    <w:semiHidden/>
    <w:rsid w:val="009A248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9A2483"/>
    <w:rPr>
      <w:rFonts w:asciiTheme="majorHAnsi" w:eastAsiaTheme="majorEastAsia" w:hAnsiTheme="majorHAnsi" w:cstheme="majorBidi"/>
      <w:i/>
      <w:iCs/>
      <w:color w:val="272727" w:themeColor="text1" w:themeTint="D8"/>
      <w:sz w:val="21"/>
      <w:szCs w:val="21"/>
    </w:rPr>
  </w:style>
  <w:style w:type="paragraph" w:styleId="Topptekst">
    <w:name w:val="header"/>
    <w:basedOn w:val="Normal"/>
    <w:link w:val="TopptekstTegn"/>
    <w:uiPriority w:val="99"/>
    <w:unhideWhenUsed/>
    <w:rsid w:val="001D0AD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D0ADD"/>
  </w:style>
  <w:style w:type="paragraph" w:styleId="Bunntekst">
    <w:name w:val="footer"/>
    <w:basedOn w:val="Normal"/>
    <w:link w:val="BunntekstTegn"/>
    <w:uiPriority w:val="99"/>
    <w:unhideWhenUsed/>
    <w:rsid w:val="001D0AD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D0ADD"/>
  </w:style>
  <w:style w:type="paragraph" w:styleId="Bobletekst">
    <w:name w:val="Balloon Text"/>
    <w:basedOn w:val="Normal"/>
    <w:link w:val="BobletekstTegn"/>
    <w:uiPriority w:val="99"/>
    <w:semiHidden/>
    <w:unhideWhenUsed/>
    <w:rsid w:val="001D0AD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D0ADD"/>
    <w:rPr>
      <w:rFonts w:ascii="Segoe UI" w:hAnsi="Segoe UI" w:cs="Segoe UI"/>
      <w:sz w:val="18"/>
      <w:szCs w:val="18"/>
    </w:rPr>
  </w:style>
  <w:style w:type="table" w:styleId="Tabellrutenett">
    <w:name w:val="Table Grid"/>
    <w:basedOn w:val="Vanligtabell"/>
    <w:uiPriority w:val="39"/>
    <w:rsid w:val="00E66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next w:val="Normal"/>
    <w:link w:val="UndertittelTegn"/>
    <w:uiPriority w:val="11"/>
    <w:qFormat/>
    <w:rsid w:val="007668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766873"/>
    <w:rPr>
      <w:rFonts w:asciiTheme="majorHAnsi" w:eastAsiaTheme="majorEastAsia" w:hAnsiTheme="majorHAnsi" w:cstheme="majorBidi"/>
      <w:i/>
      <w:iCs/>
      <w:color w:val="4F81BD" w:themeColor="accent1"/>
      <w:spacing w:val="15"/>
      <w:sz w:val="24"/>
      <w:szCs w:val="24"/>
    </w:rPr>
  </w:style>
  <w:style w:type="paragraph" w:styleId="INNH2">
    <w:name w:val="toc 2"/>
    <w:basedOn w:val="Normal"/>
    <w:next w:val="Normal"/>
    <w:autoRedefine/>
    <w:uiPriority w:val="39"/>
    <w:unhideWhenUsed/>
    <w:rsid w:val="00766873"/>
    <w:pPr>
      <w:spacing w:after="100"/>
      <w:ind w:left="220"/>
    </w:pPr>
  </w:style>
  <w:style w:type="paragraph" w:styleId="INNH3">
    <w:name w:val="toc 3"/>
    <w:basedOn w:val="Normal"/>
    <w:next w:val="Normal"/>
    <w:autoRedefine/>
    <w:uiPriority w:val="39"/>
    <w:unhideWhenUsed/>
    <w:rsid w:val="00B60B7A"/>
    <w:pPr>
      <w:spacing w:after="100"/>
      <w:ind w:left="440"/>
    </w:pPr>
  </w:style>
  <w:style w:type="paragraph" w:styleId="Punktliste">
    <w:name w:val="List Bullet"/>
    <w:basedOn w:val="Normal"/>
    <w:uiPriority w:val="99"/>
    <w:unhideWhenUsed/>
    <w:rsid w:val="0091250B"/>
    <w:pPr>
      <w:numPr>
        <w:numId w:val="13"/>
      </w:numPr>
      <w:contextualSpacing/>
    </w:pPr>
  </w:style>
  <w:style w:type="character" w:styleId="Merknadsreferanse">
    <w:name w:val="annotation reference"/>
    <w:basedOn w:val="Standardskriftforavsnitt"/>
    <w:uiPriority w:val="99"/>
    <w:semiHidden/>
    <w:unhideWhenUsed/>
    <w:rsid w:val="00854ABC"/>
    <w:rPr>
      <w:sz w:val="16"/>
      <w:szCs w:val="16"/>
    </w:rPr>
  </w:style>
  <w:style w:type="paragraph" w:styleId="Merknadstekst">
    <w:name w:val="annotation text"/>
    <w:basedOn w:val="Normal"/>
    <w:link w:val="MerknadstekstTegn"/>
    <w:uiPriority w:val="99"/>
    <w:semiHidden/>
    <w:unhideWhenUsed/>
    <w:rsid w:val="00854AB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854ABC"/>
    <w:rPr>
      <w:sz w:val="20"/>
      <w:szCs w:val="20"/>
    </w:rPr>
  </w:style>
  <w:style w:type="paragraph" w:styleId="Kommentaremne">
    <w:name w:val="annotation subject"/>
    <w:basedOn w:val="Merknadstekst"/>
    <w:next w:val="Merknadstekst"/>
    <w:link w:val="KommentaremneTegn"/>
    <w:uiPriority w:val="99"/>
    <w:semiHidden/>
    <w:unhideWhenUsed/>
    <w:rsid w:val="00854ABC"/>
    <w:rPr>
      <w:b/>
      <w:bCs/>
    </w:rPr>
  </w:style>
  <w:style w:type="character" w:customStyle="1" w:styleId="KommentaremneTegn">
    <w:name w:val="Kommentaremne Tegn"/>
    <w:basedOn w:val="MerknadstekstTegn"/>
    <w:link w:val="Kommentaremne"/>
    <w:uiPriority w:val="99"/>
    <w:semiHidden/>
    <w:rsid w:val="00854A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07848">
      <w:bodyDiv w:val="1"/>
      <w:marLeft w:val="0"/>
      <w:marRight w:val="0"/>
      <w:marTop w:val="0"/>
      <w:marBottom w:val="0"/>
      <w:divBdr>
        <w:top w:val="none" w:sz="0" w:space="0" w:color="auto"/>
        <w:left w:val="none" w:sz="0" w:space="0" w:color="auto"/>
        <w:bottom w:val="none" w:sz="0" w:space="0" w:color="auto"/>
        <w:right w:val="none" w:sz="0" w:space="0" w:color="auto"/>
      </w:divBdr>
    </w:div>
    <w:div w:id="166480441">
      <w:bodyDiv w:val="1"/>
      <w:marLeft w:val="0"/>
      <w:marRight w:val="0"/>
      <w:marTop w:val="0"/>
      <w:marBottom w:val="0"/>
      <w:divBdr>
        <w:top w:val="none" w:sz="0" w:space="0" w:color="auto"/>
        <w:left w:val="none" w:sz="0" w:space="0" w:color="auto"/>
        <w:bottom w:val="none" w:sz="0" w:space="0" w:color="auto"/>
        <w:right w:val="none" w:sz="0" w:space="0" w:color="auto"/>
      </w:divBdr>
    </w:div>
    <w:div w:id="341931783">
      <w:bodyDiv w:val="1"/>
      <w:marLeft w:val="0"/>
      <w:marRight w:val="0"/>
      <w:marTop w:val="0"/>
      <w:marBottom w:val="0"/>
      <w:divBdr>
        <w:top w:val="none" w:sz="0" w:space="0" w:color="auto"/>
        <w:left w:val="none" w:sz="0" w:space="0" w:color="auto"/>
        <w:bottom w:val="none" w:sz="0" w:space="0" w:color="auto"/>
        <w:right w:val="none" w:sz="0" w:space="0" w:color="auto"/>
      </w:divBdr>
    </w:div>
    <w:div w:id="362747902">
      <w:bodyDiv w:val="1"/>
      <w:marLeft w:val="0"/>
      <w:marRight w:val="0"/>
      <w:marTop w:val="0"/>
      <w:marBottom w:val="0"/>
      <w:divBdr>
        <w:top w:val="none" w:sz="0" w:space="0" w:color="auto"/>
        <w:left w:val="none" w:sz="0" w:space="0" w:color="auto"/>
        <w:bottom w:val="none" w:sz="0" w:space="0" w:color="auto"/>
        <w:right w:val="none" w:sz="0" w:space="0" w:color="auto"/>
      </w:divBdr>
    </w:div>
    <w:div w:id="455758600">
      <w:bodyDiv w:val="1"/>
      <w:marLeft w:val="0"/>
      <w:marRight w:val="0"/>
      <w:marTop w:val="0"/>
      <w:marBottom w:val="0"/>
      <w:divBdr>
        <w:top w:val="none" w:sz="0" w:space="0" w:color="auto"/>
        <w:left w:val="none" w:sz="0" w:space="0" w:color="auto"/>
        <w:bottom w:val="none" w:sz="0" w:space="0" w:color="auto"/>
        <w:right w:val="none" w:sz="0" w:space="0" w:color="auto"/>
      </w:divBdr>
    </w:div>
    <w:div w:id="469787720">
      <w:bodyDiv w:val="1"/>
      <w:marLeft w:val="0"/>
      <w:marRight w:val="0"/>
      <w:marTop w:val="0"/>
      <w:marBottom w:val="0"/>
      <w:divBdr>
        <w:top w:val="none" w:sz="0" w:space="0" w:color="auto"/>
        <w:left w:val="none" w:sz="0" w:space="0" w:color="auto"/>
        <w:bottom w:val="none" w:sz="0" w:space="0" w:color="auto"/>
        <w:right w:val="none" w:sz="0" w:space="0" w:color="auto"/>
      </w:divBdr>
    </w:div>
    <w:div w:id="521475625">
      <w:bodyDiv w:val="1"/>
      <w:marLeft w:val="0"/>
      <w:marRight w:val="0"/>
      <w:marTop w:val="0"/>
      <w:marBottom w:val="0"/>
      <w:divBdr>
        <w:top w:val="none" w:sz="0" w:space="0" w:color="auto"/>
        <w:left w:val="none" w:sz="0" w:space="0" w:color="auto"/>
        <w:bottom w:val="none" w:sz="0" w:space="0" w:color="auto"/>
        <w:right w:val="none" w:sz="0" w:space="0" w:color="auto"/>
      </w:divBdr>
    </w:div>
    <w:div w:id="636182393">
      <w:bodyDiv w:val="1"/>
      <w:marLeft w:val="0"/>
      <w:marRight w:val="0"/>
      <w:marTop w:val="0"/>
      <w:marBottom w:val="0"/>
      <w:divBdr>
        <w:top w:val="none" w:sz="0" w:space="0" w:color="auto"/>
        <w:left w:val="none" w:sz="0" w:space="0" w:color="auto"/>
        <w:bottom w:val="none" w:sz="0" w:space="0" w:color="auto"/>
        <w:right w:val="none" w:sz="0" w:space="0" w:color="auto"/>
      </w:divBdr>
      <w:divsChild>
        <w:div w:id="2103409073">
          <w:marLeft w:val="0"/>
          <w:marRight w:val="0"/>
          <w:marTop w:val="0"/>
          <w:marBottom w:val="0"/>
          <w:divBdr>
            <w:top w:val="none" w:sz="0" w:space="0" w:color="auto"/>
            <w:left w:val="none" w:sz="0" w:space="0" w:color="auto"/>
            <w:bottom w:val="none" w:sz="0" w:space="0" w:color="auto"/>
            <w:right w:val="none" w:sz="0" w:space="0" w:color="auto"/>
          </w:divBdr>
          <w:divsChild>
            <w:div w:id="1834252393">
              <w:marLeft w:val="0"/>
              <w:marRight w:val="0"/>
              <w:marTop w:val="0"/>
              <w:marBottom w:val="0"/>
              <w:divBdr>
                <w:top w:val="none" w:sz="0" w:space="0" w:color="auto"/>
                <w:left w:val="none" w:sz="0" w:space="0" w:color="auto"/>
                <w:bottom w:val="none" w:sz="0" w:space="0" w:color="auto"/>
                <w:right w:val="none" w:sz="0" w:space="0" w:color="auto"/>
              </w:divBdr>
              <w:divsChild>
                <w:div w:id="316735621">
                  <w:marLeft w:val="0"/>
                  <w:marRight w:val="0"/>
                  <w:marTop w:val="0"/>
                  <w:marBottom w:val="0"/>
                  <w:divBdr>
                    <w:top w:val="none" w:sz="0" w:space="0" w:color="auto"/>
                    <w:left w:val="none" w:sz="0" w:space="0" w:color="auto"/>
                    <w:bottom w:val="none" w:sz="0" w:space="0" w:color="auto"/>
                    <w:right w:val="none" w:sz="0" w:space="0" w:color="auto"/>
                  </w:divBdr>
                  <w:divsChild>
                    <w:div w:id="1140418911">
                      <w:marLeft w:val="0"/>
                      <w:marRight w:val="0"/>
                      <w:marTop w:val="0"/>
                      <w:marBottom w:val="0"/>
                      <w:divBdr>
                        <w:top w:val="none" w:sz="0" w:space="0" w:color="auto"/>
                        <w:left w:val="none" w:sz="0" w:space="0" w:color="auto"/>
                        <w:bottom w:val="none" w:sz="0" w:space="0" w:color="auto"/>
                        <w:right w:val="none" w:sz="0" w:space="0" w:color="auto"/>
                      </w:divBdr>
                      <w:divsChild>
                        <w:div w:id="10695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516430">
      <w:bodyDiv w:val="1"/>
      <w:marLeft w:val="0"/>
      <w:marRight w:val="0"/>
      <w:marTop w:val="0"/>
      <w:marBottom w:val="0"/>
      <w:divBdr>
        <w:top w:val="none" w:sz="0" w:space="0" w:color="auto"/>
        <w:left w:val="none" w:sz="0" w:space="0" w:color="auto"/>
        <w:bottom w:val="none" w:sz="0" w:space="0" w:color="auto"/>
        <w:right w:val="none" w:sz="0" w:space="0" w:color="auto"/>
      </w:divBdr>
    </w:div>
    <w:div w:id="723483392">
      <w:bodyDiv w:val="1"/>
      <w:marLeft w:val="0"/>
      <w:marRight w:val="0"/>
      <w:marTop w:val="0"/>
      <w:marBottom w:val="0"/>
      <w:divBdr>
        <w:top w:val="none" w:sz="0" w:space="0" w:color="auto"/>
        <w:left w:val="none" w:sz="0" w:space="0" w:color="auto"/>
        <w:bottom w:val="none" w:sz="0" w:space="0" w:color="auto"/>
        <w:right w:val="none" w:sz="0" w:space="0" w:color="auto"/>
      </w:divBdr>
    </w:div>
    <w:div w:id="726537816">
      <w:bodyDiv w:val="1"/>
      <w:marLeft w:val="0"/>
      <w:marRight w:val="0"/>
      <w:marTop w:val="0"/>
      <w:marBottom w:val="0"/>
      <w:divBdr>
        <w:top w:val="none" w:sz="0" w:space="0" w:color="auto"/>
        <w:left w:val="none" w:sz="0" w:space="0" w:color="auto"/>
        <w:bottom w:val="none" w:sz="0" w:space="0" w:color="auto"/>
        <w:right w:val="none" w:sz="0" w:space="0" w:color="auto"/>
      </w:divBdr>
    </w:div>
    <w:div w:id="822087742">
      <w:bodyDiv w:val="1"/>
      <w:marLeft w:val="0"/>
      <w:marRight w:val="0"/>
      <w:marTop w:val="0"/>
      <w:marBottom w:val="0"/>
      <w:divBdr>
        <w:top w:val="none" w:sz="0" w:space="0" w:color="auto"/>
        <w:left w:val="none" w:sz="0" w:space="0" w:color="auto"/>
        <w:bottom w:val="none" w:sz="0" w:space="0" w:color="auto"/>
        <w:right w:val="none" w:sz="0" w:space="0" w:color="auto"/>
      </w:divBdr>
    </w:div>
    <w:div w:id="943802317">
      <w:bodyDiv w:val="1"/>
      <w:marLeft w:val="0"/>
      <w:marRight w:val="0"/>
      <w:marTop w:val="0"/>
      <w:marBottom w:val="0"/>
      <w:divBdr>
        <w:top w:val="none" w:sz="0" w:space="0" w:color="auto"/>
        <w:left w:val="none" w:sz="0" w:space="0" w:color="auto"/>
        <w:bottom w:val="none" w:sz="0" w:space="0" w:color="auto"/>
        <w:right w:val="none" w:sz="0" w:space="0" w:color="auto"/>
      </w:divBdr>
    </w:div>
    <w:div w:id="972293080">
      <w:bodyDiv w:val="1"/>
      <w:marLeft w:val="0"/>
      <w:marRight w:val="0"/>
      <w:marTop w:val="0"/>
      <w:marBottom w:val="0"/>
      <w:divBdr>
        <w:top w:val="none" w:sz="0" w:space="0" w:color="auto"/>
        <w:left w:val="none" w:sz="0" w:space="0" w:color="auto"/>
        <w:bottom w:val="none" w:sz="0" w:space="0" w:color="auto"/>
        <w:right w:val="none" w:sz="0" w:space="0" w:color="auto"/>
      </w:divBdr>
    </w:div>
    <w:div w:id="1061322675">
      <w:bodyDiv w:val="1"/>
      <w:marLeft w:val="0"/>
      <w:marRight w:val="0"/>
      <w:marTop w:val="0"/>
      <w:marBottom w:val="0"/>
      <w:divBdr>
        <w:top w:val="none" w:sz="0" w:space="0" w:color="auto"/>
        <w:left w:val="none" w:sz="0" w:space="0" w:color="auto"/>
        <w:bottom w:val="none" w:sz="0" w:space="0" w:color="auto"/>
        <w:right w:val="none" w:sz="0" w:space="0" w:color="auto"/>
      </w:divBdr>
    </w:div>
    <w:div w:id="1068308139">
      <w:bodyDiv w:val="1"/>
      <w:marLeft w:val="0"/>
      <w:marRight w:val="0"/>
      <w:marTop w:val="0"/>
      <w:marBottom w:val="0"/>
      <w:divBdr>
        <w:top w:val="none" w:sz="0" w:space="0" w:color="auto"/>
        <w:left w:val="none" w:sz="0" w:space="0" w:color="auto"/>
        <w:bottom w:val="none" w:sz="0" w:space="0" w:color="auto"/>
        <w:right w:val="none" w:sz="0" w:space="0" w:color="auto"/>
      </w:divBdr>
    </w:div>
    <w:div w:id="1081563411">
      <w:bodyDiv w:val="1"/>
      <w:marLeft w:val="0"/>
      <w:marRight w:val="0"/>
      <w:marTop w:val="0"/>
      <w:marBottom w:val="0"/>
      <w:divBdr>
        <w:top w:val="none" w:sz="0" w:space="0" w:color="auto"/>
        <w:left w:val="none" w:sz="0" w:space="0" w:color="auto"/>
        <w:bottom w:val="none" w:sz="0" w:space="0" w:color="auto"/>
        <w:right w:val="none" w:sz="0" w:space="0" w:color="auto"/>
      </w:divBdr>
    </w:div>
    <w:div w:id="1087191054">
      <w:bodyDiv w:val="1"/>
      <w:marLeft w:val="0"/>
      <w:marRight w:val="0"/>
      <w:marTop w:val="0"/>
      <w:marBottom w:val="0"/>
      <w:divBdr>
        <w:top w:val="none" w:sz="0" w:space="0" w:color="auto"/>
        <w:left w:val="none" w:sz="0" w:space="0" w:color="auto"/>
        <w:bottom w:val="none" w:sz="0" w:space="0" w:color="auto"/>
        <w:right w:val="none" w:sz="0" w:space="0" w:color="auto"/>
      </w:divBdr>
    </w:div>
    <w:div w:id="1106120499">
      <w:bodyDiv w:val="1"/>
      <w:marLeft w:val="0"/>
      <w:marRight w:val="0"/>
      <w:marTop w:val="0"/>
      <w:marBottom w:val="0"/>
      <w:divBdr>
        <w:top w:val="none" w:sz="0" w:space="0" w:color="auto"/>
        <w:left w:val="none" w:sz="0" w:space="0" w:color="auto"/>
        <w:bottom w:val="none" w:sz="0" w:space="0" w:color="auto"/>
        <w:right w:val="none" w:sz="0" w:space="0" w:color="auto"/>
      </w:divBdr>
    </w:div>
    <w:div w:id="1196046403">
      <w:bodyDiv w:val="1"/>
      <w:marLeft w:val="0"/>
      <w:marRight w:val="0"/>
      <w:marTop w:val="0"/>
      <w:marBottom w:val="0"/>
      <w:divBdr>
        <w:top w:val="none" w:sz="0" w:space="0" w:color="auto"/>
        <w:left w:val="none" w:sz="0" w:space="0" w:color="auto"/>
        <w:bottom w:val="none" w:sz="0" w:space="0" w:color="auto"/>
        <w:right w:val="none" w:sz="0" w:space="0" w:color="auto"/>
      </w:divBdr>
    </w:div>
    <w:div w:id="1206530533">
      <w:bodyDiv w:val="1"/>
      <w:marLeft w:val="0"/>
      <w:marRight w:val="0"/>
      <w:marTop w:val="0"/>
      <w:marBottom w:val="0"/>
      <w:divBdr>
        <w:top w:val="none" w:sz="0" w:space="0" w:color="auto"/>
        <w:left w:val="none" w:sz="0" w:space="0" w:color="auto"/>
        <w:bottom w:val="none" w:sz="0" w:space="0" w:color="auto"/>
        <w:right w:val="none" w:sz="0" w:space="0" w:color="auto"/>
      </w:divBdr>
    </w:div>
    <w:div w:id="1370959353">
      <w:bodyDiv w:val="1"/>
      <w:marLeft w:val="0"/>
      <w:marRight w:val="0"/>
      <w:marTop w:val="0"/>
      <w:marBottom w:val="0"/>
      <w:divBdr>
        <w:top w:val="none" w:sz="0" w:space="0" w:color="auto"/>
        <w:left w:val="none" w:sz="0" w:space="0" w:color="auto"/>
        <w:bottom w:val="none" w:sz="0" w:space="0" w:color="auto"/>
        <w:right w:val="none" w:sz="0" w:space="0" w:color="auto"/>
      </w:divBdr>
    </w:div>
    <w:div w:id="1385062194">
      <w:bodyDiv w:val="1"/>
      <w:marLeft w:val="0"/>
      <w:marRight w:val="0"/>
      <w:marTop w:val="0"/>
      <w:marBottom w:val="0"/>
      <w:divBdr>
        <w:top w:val="none" w:sz="0" w:space="0" w:color="auto"/>
        <w:left w:val="none" w:sz="0" w:space="0" w:color="auto"/>
        <w:bottom w:val="none" w:sz="0" w:space="0" w:color="auto"/>
        <w:right w:val="none" w:sz="0" w:space="0" w:color="auto"/>
      </w:divBdr>
    </w:div>
    <w:div w:id="1425540900">
      <w:bodyDiv w:val="1"/>
      <w:marLeft w:val="0"/>
      <w:marRight w:val="0"/>
      <w:marTop w:val="0"/>
      <w:marBottom w:val="0"/>
      <w:divBdr>
        <w:top w:val="none" w:sz="0" w:space="0" w:color="auto"/>
        <w:left w:val="none" w:sz="0" w:space="0" w:color="auto"/>
        <w:bottom w:val="none" w:sz="0" w:space="0" w:color="auto"/>
        <w:right w:val="none" w:sz="0" w:space="0" w:color="auto"/>
      </w:divBdr>
    </w:div>
    <w:div w:id="1430155145">
      <w:bodyDiv w:val="1"/>
      <w:marLeft w:val="0"/>
      <w:marRight w:val="0"/>
      <w:marTop w:val="0"/>
      <w:marBottom w:val="0"/>
      <w:divBdr>
        <w:top w:val="none" w:sz="0" w:space="0" w:color="auto"/>
        <w:left w:val="none" w:sz="0" w:space="0" w:color="auto"/>
        <w:bottom w:val="none" w:sz="0" w:space="0" w:color="auto"/>
        <w:right w:val="none" w:sz="0" w:space="0" w:color="auto"/>
      </w:divBdr>
    </w:div>
    <w:div w:id="1496872446">
      <w:bodyDiv w:val="1"/>
      <w:marLeft w:val="0"/>
      <w:marRight w:val="0"/>
      <w:marTop w:val="0"/>
      <w:marBottom w:val="0"/>
      <w:divBdr>
        <w:top w:val="none" w:sz="0" w:space="0" w:color="auto"/>
        <w:left w:val="none" w:sz="0" w:space="0" w:color="auto"/>
        <w:bottom w:val="none" w:sz="0" w:space="0" w:color="auto"/>
        <w:right w:val="none" w:sz="0" w:space="0" w:color="auto"/>
      </w:divBdr>
    </w:div>
    <w:div w:id="1529564712">
      <w:bodyDiv w:val="1"/>
      <w:marLeft w:val="0"/>
      <w:marRight w:val="0"/>
      <w:marTop w:val="0"/>
      <w:marBottom w:val="0"/>
      <w:divBdr>
        <w:top w:val="none" w:sz="0" w:space="0" w:color="auto"/>
        <w:left w:val="none" w:sz="0" w:space="0" w:color="auto"/>
        <w:bottom w:val="none" w:sz="0" w:space="0" w:color="auto"/>
        <w:right w:val="none" w:sz="0" w:space="0" w:color="auto"/>
      </w:divBdr>
    </w:div>
    <w:div w:id="1602761662">
      <w:bodyDiv w:val="1"/>
      <w:marLeft w:val="0"/>
      <w:marRight w:val="0"/>
      <w:marTop w:val="0"/>
      <w:marBottom w:val="0"/>
      <w:divBdr>
        <w:top w:val="none" w:sz="0" w:space="0" w:color="auto"/>
        <w:left w:val="none" w:sz="0" w:space="0" w:color="auto"/>
        <w:bottom w:val="none" w:sz="0" w:space="0" w:color="auto"/>
        <w:right w:val="none" w:sz="0" w:space="0" w:color="auto"/>
      </w:divBdr>
    </w:div>
    <w:div w:id="1609310746">
      <w:bodyDiv w:val="1"/>
      <w:marLeft w:val="0"/>
      <w:marRight w:val="0"/>
      <w:marTop w:val="0"/>
      <w:marBottom w:val="0"/>
      <w:divBdr>
        <w:top w:val="none" w:sz="0" w:space="0" w:color="auto"/>
        <w:left w:val="none" w:sz="0" w:space="0" w:color="auto"/>
        <w:bottom w:val="none" w:sz="0" w:space="0" w:color="auto"/>
        <w:right w:val="none" w:sz="0" w:space="0" w:color="auto"/>
      </w:divBdr>
    </w:div>
    <w:div w:id="1630430486">
      <w:bodyDiv w:val="1"/>
      <w:marLeft w:val="0"/>
      <w:marRight w:val="0"/>
      <w:marTop w:val="0"/>
      <w:marBottom w:val="0"/>
      <w:divBdr>
        <w:top w:val="none" w:sz="0" w:space="0" w:color="auto"/>
        <w:left w:val="none" w:sz="0" w:space="0" w:color="auto"/>
        <w:bottom w:val="none" w:sz="0" w:space="0" w:color="auto"/>
        <w:right w:val="none" w:sz="0" w:space="0" w:color="auto"/>
      </w:divBdr>
    </w:div>
    <w:div w:id="1639990843">
      <w:bodyDiv w:val="1"/>
      <w:marLeft w:val="0"/>
      <w:marRight w:val="0"/>
      <w:marTop w:val="0"/>
      <w:marBottom w:val="0"/>
      <w:divBdr>
        <w:top w:val="none" w:sz="0" w:space="0" w:color="auto"/>
        <w:left w:val="none" w:sz="0" w:space="0" w:color="auto"/>
        <w:bottom w:val="none" w:sz="0" w:space="0" w:color="auto"/>
        <w:right w:val="none" w:sz="0" w:space="0" w:color="auto"/>
      </w:divBdr>
    </w:div>
    <w:div w:id="1665468557">
      <w:bodyDiv w:val="1"/>
      <w:marLeft w:val="0"/>
      <w:marRight w:val="0"/>
      <w:marTop w:val="0"/>
      <w:marBottom w:val="0"/>
      <w:divBdr>
        <w:top w:val="none" w:sz="0" w:space="0" w:color="auto"/>
        <w:left w:val="none" w:sz="0" w:space="0" w:color="auto"/>
        <w:bottom w:val="none" w:sz="0" w:space="0" w:color="auto"/>
        <w:right w:val="none" w:sz="0" w:space="0" w:color="auto"/>
      </w:divBdr>
    </w:div>
    <w:div w:id="1796410990">
      <w:bodyDiv w:val="1"/>
      <w:marLeft w:val="0"/>
      <w:marRight w:val="0"/>
      <w:marTop w:val="0"/>
      <w:marBottom w:val="0"/>
      <w:divBdr>
        <w:top w:val="none" w:sz="0" w:space="0" w:color="auto"/>
        <w:left w:val="none" w:sz="0" w:space="0" w:color="auto"/>
        <w:bottom w:val="none" w:sz="0" w:space="0" w:color="auto"/>
        <w:right w:val="none" w:sz="0" w:space="0" w:color="auto"/>
      </w:divBdr>
    </w:div>
    <w:div w:id="1852061451">
      <w:bodyDiv w:val="1"/>
      <w:marLeft w:val="0"/>
      <w:marRight w:val="0"/>
      <w:marTop w:val="0"/>
      <w:marBottom w:val="0"/>
      <w:divBdr>
        <w:top w:val="none" w:sz="0" w:space="0" w:color="auto"/>
        <w:left w:val="none" w:sz="0" w:space="0" w:color="auto"/>
        <w:bottom w:val="none" w:sz="0" w:space="0" w:color="auto"/>
        <w:right w:val="none" w:sz="0" w:space="0" w:color="auto"/>
      </w:divBdr>
    </w:div>
    <w:div w:id="1869874090">
      <w:bodyDiv w:val="1"/>
      <w:marLeft w:val="0"/>
      <w:marRight w:val="0"/>
      <w:marTop w:val="0"/>
      <w:marBottom w:val="0"/>
      <w:divBdr>
        <w:top w:val="none" w:sz="0" w:space="0" w:color="auto"/>
        <w:left w:val="none" w:sz="0" w:space="0" w:color="auto"/>
        <w:bottom w:val="none" w:sz="0" w:space="0" w:color="auto"/>
        <w:right w:val="none" w:sz="0" w:space="0" w:color="auto"/>
      </w:divBdr>
    </w:div>
    <w:div w:id="1871603216">
      <w:bodyDiv w:val="1"/>
      <w:marLeft w:val="0"/>
      <w:marRight w:val="0"/>
      <w:marTop w:val="0"/>
      <w:marBottom w:val="0"/>
      <w:divBdr>
        <w:top w:val="none" w:sz="0" w:space="0" w:color="auto"/>
        <w:left w:val="none" w:sz="0" w:space="0" w:color="auto"/>
        <w:bottom w:val="none" w:sz="0" w:space="0" w:color="auto"/>
        <w:right w:val="none" w:sz="0" w:space="0" w:color="auto"/>
      </w:divBdr>
    </w:div>
    <w:div w:id="1907061426">
      <w:bodyDiv w:val="1"/>
      <w:marLeft w:val="0"/>
      <w:marRight w:val="0"/>
      <w:marTop w:val="0"/>
      <w:marBottom w:val="0"/>
      <w:divBdr>
        <w:top w:val="none" w:sz="0" w:space="0" w:color="auto"/>
        <w:left w:val="none" w:sz="0" w:space="0" w:color="auto"/>
        <w:bottom w:val="none" w:sz="0" w:space="0" w:color="auto"/>
        <w:right w:val="none" w:sz="0" w:space="0" w:color="auto"/>
      </w:divBdr>
    </w:div>
    <w:div w:id="1915890594">
      <w:bodyDiv w:val="1"/>
      <w:marLeft w:val="0"/>
      <w:marRight w:val="0"/>
      <w:marTop w:val="0"/>
      <w:marBottom w:val="0"/>
      <w:divBdr>
        <w:top w:val="none" w:sz="0" w:space="0" w:color="auto"/>
        <w:left w:val="none" w:sz="0" w:space="0" w:color="auto"/>
        <w:bottom w:val="none" w:sz="0" w:space="0" w:color="auto"/>
        <w:right w:val="none" w:sz="0" w:space="0" w:color="auto"/>
      </w:divBdr>
    </w:div>
    <w:div w:id="2013409399">
      <w:bodyDiv w:val="1"/>
      <w:marLeft w:val="0"/>
      <w:marRight w:val="0"/>
      <w:marTop w:val="0"/>
      <w:marBottom w:val="0"/>
      <w:divBdr>
        <w:top w:val="none" w:sz="0" w:space="0" w:color="auto"/>
        <w:left w:val="none" w:sz="0" w:space="0" w:color="auto"/>
        <w:bottom w:val="none" w:sz="0" w:space="0" w:color="auto"/>
        <w:right w:val="none" w:sz="0" w:space="0" w:color="auto"/>
      </w:divBdr>
    </w:div>
    <w:div w:id="2096389878">
      <w:bodyDiv w:val="1"/>
      <w:marLeft w:val="0"/>
      <w:marRight w:val="0"/>
      <w:marTop w:val="0"/>
      <w:marBottom w:val="0"/>
      <w:divBdr>
        <w:top w:val="none" w:sz="0" w:space="0" w:color="auto"/>
        <w:left w:val="none" w:sz="0" w:space="0" w:color="auto"/>
        <w:bottom w:val="none" w:sz="0" w:space="0" w:color="auto"/>
        <w:right w:val="none" w:sz="0" w:space="0" w:color="auto"/>
      </w:divBdr>
    </w:div>
    <w:div w:id="213616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dialt.n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MLT-SERVER-01\MediaLT\MediaLT\sett\resultater\www.medialt.no"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I:\MediaLT\maler\rappor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126CB-C713-4C3E-8083-60A2BAC5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rapport.dotx</Template>
  <TotalTime>800</TotalTime>
  <Pages>1</Pages>
  <Words>2746</Words>
  <Characters>14559</Characters>
  <Application>Microsoft Office Word</Application>
  <DocSecurity>0</DocSecurity>
  <Lines>121</Lines>
  <Paragraphs>34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Trond Ausland</dc:creator>
  <cp:lastModifiedBy>Morten Tollefsen</cp:lastModifiedBy>
  <cp:revision>48</cp:revision>
  <cp:lastPrinted>2013-11-20T13:59:00Z</cp:lastPrinted>
  <dcterms:created xsi:type="dcterms:W3CDTF">2016-11-15T13:21:00Z</dcterms:created>
  <dcterms:modified xsi:type="dcterms:W3CDTF">2016-12-20T14:12:00Z</dcterms:modified>
</cp:coreProperties>
</file>